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20" w:rsidRDefault="00FF0820" w:rsidP="005819F4">
      <w:pPr>
        <w:jc w:val="center"/>
        <w:rPr>
          <w:b/>
          <w:sz w:val="20"/>
          <w:szCs w:val="20"/>
        </w:rPr>
      </w:pPr>
      <w:r w:rsidRPr="009D45B0">
        <w:rPr>
          <w:b/>
          <w:sz w:val="20"/>
          <w:szCs w:val="20"/>
        </w:rPr>
        <w:t>Protokół końcowy z zawodów powiatowych w</w:t>
      </w:r>
      <w:r>
        <w:rPr>
          <w:b/>
          <w:sz w:val="20"/>
          <w:szCs w:val="20"/>
        </w:rPr>
        <w:t> pływaniu sztafety</w:t>
      </w:r>
    </w:p>
    <w:p w:rsidR="00FF0820" w:rsidRPr="009D45B0" w:rsidRDefault="00FF0820" w:rsidP="005819F4">
      <w:pPr>
        <w:jc w:val="center"/>
        <w:rPr>
          <w:b/>
          <w:sz w:val="20"/>
          <w:szCs w:val="20"/>
        </w:rPr>
      </w:pPr>
      <w:r w:rsidRPr="009D45B0">
        <w:rPr>
          <w:b/>
          <w:sz w:val="20"/>
          <w:szCs w:val="20"/>
        </w:rPr>
        <w:t>indywidualne 26.11.2015</w:t>
      </w:r>
    </w:p>
    <w:p w:rsidR="00FF0820" w:rsidRPr="009D45B0" w:rsidRDefault="00FF0820" w:rsidP="00C935AB">
      <w:pPr>
        <w:jc w:val="center"/>
        <w:rPr>
          <w:b/>
          <w:sz w:val="20"/>
          <w:szCs w:val="20"/>
        </w:rPr>
      </w:pPr>
      <w:r w:rsidRPr="009D45B0">
        <w:rPr>
          <w:sz w:val="20"/>
          <w:szCs w:val="20"/>
        </w:rPr>
        <w:t xml:space="preserve">Szkoła podstawowa </w:t>
      </w:r>
      <w:r w:rsidRPr="009D45B0">
        <w:rPr>
          <w:b/>
          <w:sz w:val="20"/>
          <w:szCs w:val="20"/>
        </w:rPr>
        <w:t>chłopcy sztafety 8x25m stylem dowolnym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3829"/>
        <w:gridCol w:w="709"/>
        <w:gridCol w:w="992"/>
        <w:gridCol w:w="1984"/>
      </w:tblGrid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lk</w:t>
            </w:r>
          </w:p>
        </w:tc>
        <w:tc>
          <w:tcPr>
            <w:tcW w:w="382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Nazwa zespołu</w:t>
            </w:r>
          </w:p>
        </w:tc>
        <w:tc>
          <w:tcPr>
            <w:tcW w:w="70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tor</w:t>
            </w:r>
          </w:p>
        </w:tc>
        <w:tc>
          <w:tcPr>
            <w:tcW w:w="99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czas</w:t>
            </w:r>
          </w:p>
        </w:tc>
        <w:tc>
          <w:tcPr>
            <w:tcW w:w="198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miejsce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9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Szkoła Podstawowa nr 2 w Łęcznej</w:t>
            </w:r>
          </w:p>
        </w:tc>
        <w:tc>
          <w:tcPr>
            <w:tcW w:w="709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2;57,28</w:t>
            </w:r>
          </w:p>
        </w:tc>
        <w:tc>
          <w:tcPr>
            <w:tcW w:w="198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</w:tr>
    </w:tbl>
    <w:p w:rsidR="00FF0820" w:rsidRPr="009D45B0" w:rsidRDefault="00FF0820" w:rsidP="009D45B0">
      <w:pPr>
        <w:jc w:val="center"/>
        <w:rPr>
          <w:sz w:val="20"/>
          <w:szCs w:val="20"/>
        </w:rPr>
      </w:pPr>
      <w:r w:rsidRPr="009D45B0">
        <w:rPr>
          <w:sz w:val="20"/>
          <w:szCs w:val="20"/>
        </w:rPr>
        <w:t xml:space="preserve">Lista zawodników wyniki -  indywidualne </w:t>
      </w:r>
      <w:smartTag w:uri="urn:schemas-microsoft-com:office:smarttags" w:element="metricconverter">
        <w:smartTagPr>
          <w:attr w:name="ProductID" w:val="50 m"/>
        </w:smartTagPr>
        <w:r w:rsidRPr="009D45B0">
          <w:rPr>
            <w:sz w:val="20"/>
            <w:szCs w:val="20"/>
          </w:rPr>
          <w:t>50 m</w:t>
        </w:r>
      </w:smartTag>
      <w:r w:rsidRPr="009D45B0">
        <w:rPr>
          <w:sz w:val="20"/>
          <w:szCs w:val="20"/>
        </w:rPr>
        <w:t xml:space="preserve">  styl dowolny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694"/>
        <w:gridCol w:w="1415"/>
        <w:gridCol w:w="507"/>
        <w:gridCol w:w="1131"/>
        <w:gridCol w:w="832"/>
      </w:tblGrid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lk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Nazwisko imię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szkoła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tor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czas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miejsce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 xml:space="preserve">Oniszczuk Patryk 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nr 2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0;43,02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Ścibor Jakub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nr 4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0;51,63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Antończak Kacper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 xml:space="preserve">SP nr 4 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0;51,81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3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Tymochowicz Borys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2 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0;51,96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Chwaluk Michał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2 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0;57,31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5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Wręga Kacper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4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0;59,00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6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Tyszczuk Bartek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2 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1;16,80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7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Iwanek Igor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4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1;23,71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8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Pachulec Bartłomiej</w:t>
            </w:r>
          </w:p>
        </w:tc>
        <w:tc>
          <w:tcPr>
            <w:tcW w:w="1415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4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1;34,03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9</w:t>
            </w:r>
          </w:p>
        </w:tc>
      </w:tr>
    </w:tbl>
    <w:p w:rsidR="00FF0820" w:rsidRPr="009D45B0" w:rsidRDefault="00FF0820" w:rsidP="00383625">
      <w:pPr>
        <w:jc w:val="center"/>
        <w:rPr>
          <w:sz w:val="20"/>
          <w:szCs w:val="20"/>
        </w:rPr>
      </w:pPr>
      <w:r w:rsidRPr="009D45B0">
        <w:rPr>
          <w:sz w:val="20"/>
          <w:szCs w:val="20"/>
        </w:rPr>
        <w:t>50m styl grzbietowy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694"/>
        <w:gridCol w:w="1414"/>
        <w:gridCol w:w="507"/>
        <w:gridCol w:w="1131"/>
        <w:gridCol w:w="832"/>
      </w:tblGrid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lk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Nazwisko imię</w:t>
            </w:r>
          </w:p>
        </w:tc>
        <w:tc>
          <w:tcPr>
            <w:tcW w:w="141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szkoła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tor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czas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miejsce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Sobiesiak Marcel</w:t>
            </w:r>
          </w:p>
        </w:tc>
        <w:tc>
          <w:tcPr>
            <w:tcW w:w="141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nr 2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0;52,72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Węgorowski Filip</w:t>
            </w:r>
          </w:p>
        </w:tc>
        <w:tc>
          <w:tcPr>
            <w:tcW w:w="141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 xml:space="preserve">SP nr 2 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0;56,98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Kłębokowski Kacper</w:t>
            </w:r>
          </w:p>
        </w:tc>
        <w:tc>
          <w:tcPr>
            <w:tcW w:w="1414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nr 2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0;58,06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3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Robak Michał </w:t>
            </w:r>
          </w:p>
        </w:tc>
        <w:tc>
          <w:tcPr>
            <w:tcW w:w="1414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2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1;01,96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</w:tr>
    </w:tbl>
    <w:p w:rsidR="00FF0820" w:rsidRPr="009D45B0" w:rsidRDefault="00FF0820" w:rsidP="00383625">
      <w:pPr>
        <w:jc w:val="center"/>
        <w:rPr>
          <w:sz w:val="20"/>
          <w:szCs w:val="20"/>
        </w:rPr>
      </w:pPr>
      <w:r w:rsidRPr="009D45B0">
        <w:rPr>
          <w:sz w:val="20"/>
          <w:szCs w:val="20"/>
        </w:rPr>
        <w:t>50m styl klasyczny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2698"/>
        <w:gridCol w:w="1442"/>
        <w:gridCol w:w="506"/>
        <w:gridCol w:w="1122"/>
        <w:gridCol w:w="832"/>
      </w:tblGrid>
      <w:tr w:rsidR="00FF0820" w:rsidRPr="00816D64" w:rsidTr="00816D64">
        <w:tc>
          <w:tcPr>
            <w:tcW w:w="52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lk</w:t>
            </w:r>
          </w:p>
        </w:tc>
        <w:tc>
          <w:tcPr>
            <w:tcW w:w="2698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Nazwisko imię</w:t>
            </w:r>
          </w:p>
        </w:tc>
        <w:tc>
          <w:tcPr>
            <w:tcW w:w="14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szkoła</w:t>
            </w:r>
          </w:p>
        </w:tc>
        <w:tc>
          <w:tcPr>
            <w:tcW w:w="506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tor</w:t>
            </w:r>
          </w:p>
        </w:tc>
        <w:tc>
          <w:tcPr>
            <w:tcW w:w="112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czas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miejsce</w:t>
            </w:r>
          </w:p>
        </w:tc>
      </w:tr>
      <w:tr w:rsidR="00FF0820" w:rsidRPr="00816D64" w:rsidTr="00816D64">
        <w:tc>
          <w:tcPr>
            <w:tcW w:w="52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2698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Biały Mikołaj</w:t>
            </w:r>
          </w:p>
        </w:tc>
        <w:tc>
          <w:tcPr>
            <w:tcW w:w="144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Spiczyn</w:t>
            </w:r>
          </w:p>
        </w:tc>
        <w:tc>
          <w:tcPr>
            <w:tcW w:w="506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1;28,59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</w:tr>
      <w:tr w:rsidR="00FF0820" w:rsidRPr="00816D64" w:rsidTr="00816D64">
        <w:tc>
          <w:tcPr>
            <w:tcW w:w="52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Kędra Antoni</w:t>
            </w:r>
          </w:p>
        </w:tc>
        <w:tc>
          <w:tcPr>
            <w:tcW w:w="144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 xml:space="preserve">SP nr 2 </w:t>
            </w:r>
          </w:p>
        </w:tc>
        <w:tc>
          <w:tcPr>
            <w:tcW w:w="506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1;29.25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0820" w:rsidRPr="00816D64" w:rsidTr="00816D64">
        <w:tc>
          <w:tcPr>
            <w:tcW w:w="52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2698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Zabłotny Mateusz</w:t>
            </w:r>
          </w:p>
        </w:tc>
        <w:tc>
          <w:tcPr>
            <w:tcW w:w="144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nr 2</w:t>
            </w:r>
          </w:p>
        </w:tc>
        <w:tc>
          <w:tcPr>
            <w:tcW w:w="506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1;31,30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FF0820" w:rsidRPr="009D45B0" w:rsidRDefault="00FF0820" w:rsidP="009D45B0">
      <w:pPr>
        <w:jc w:val="center"/>
        <w:rPr>
          <w:b/>
          <w:sz w:val="20"/>
          <w:szCs w:val="20"/>
        </w:rPr>
      </w:pPr>
      <w:r w:rsidRPr="009D45B0">
        <w:rPr>
          <w:b/>
          <w:sz w:val="20"/>
          <w:szCs w:val="20"/>
        </w:rPr>
        <w:t>dziewczęta sztafety 8x25m stylem dowolnym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4112"/>
        <w:gridCol w:w="567"/>
        <w:gridCol w:w="993"/>
        <w:gridCol w:w="850"/>
      </w:tblGrid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lk</w:t>
            </w:r>
          </w:p>
        </w:tc>
        <w:tc>
          <w:tcPr>
            <w:tcW w:w="411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Nazwa zespołu</w:t>
            </w:r>
          </w:p>
        </w:tc>
        <w:tc>
          <w:tcPr>
            <w:tcW w:w="56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tor</w:t>
            </w:r>
          </w:p>
        </w:tc>
        <w:tc>
          <w:tcPr>
            <w:tcW w:w="99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czas</w:t>
            </w:r>
          </w:p>
        </w:tc>
        <w:tc>
          <w:tcPr>
            <w:tcW w:w="85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miejsce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Szkoła Podstawowa nr 2 w Łęcznej</w:t>
            </w:r>
          </w:p>
        </w:tc>
        <w:tc>
          <w:tcPr>
            <w:tcW w:w="56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2;53,11</w:t>
            </w:r>
          </w:p>
        </w:tc>
        <w:tc>
          <w:tcPr>
            <w:tcW w:w="850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Szkoła Podstawowa w Spiczynie</w:t>
            </w:r>
          </w:p>
        </w:tc>
        <w:tc>
          <w:tcPr>
            <w:tcW w:w="56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2;55,22</w:t>
            </w:r>
          </w:p>
        </w:tc>
        <w:tc>
          <w:tcPr>
            <w:tcW w:w="850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Szkoła Podstawowa nr 4 w Łęcznej</w:t>
            </w:r>
          </w:p>
        </w:tc>
        <w:tc>
          <w:tcPr>
            <w:tcW w:w="56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3;58,82</w:t>
            </w:r>
          </w:p>
        </w:tc>
        <w:tc>
          <w:tcPr>
            <w:tcW w:w="85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F0820" w:rsidRPr="009D45B0" w:rsidRDefault="00FF0820" w:rsidP="009D45B0">
      <w:pPr>
        <w:jc w:val="center"/>
        <w:rPr>
          <w:sz w:val="20"/>
          <w:szCs w:val="20"/>
        </w:rPr>
      </w:pPr>
      <w:r w:rsidRPr="009D45B0">
        <w:rPr>
          <w:sz w:val="20"/>
          <w:szCs w:val="20"/>
        </w:rPr>
        <w:t xml:space="preserve">Lista zawodników </w:t>
      </w:r>
      <w:smartTag w:uri="urn:schemas-microsoft-com:office:smarttags" w:element="metricconverter">
        <w:smartTagPr>
          <w:attr w:name="ProductID" w:val="50 m"/>
        </w:smartTagPr>
        <w:r w:rsidRPr="009D45B0">
          <w:rPr>
            <w:sz w:val="20"/>
            <w:szCs w:val="20"/>
          </w:rPr>
          <w:t>50 m</w:t>
        </w:r>
      </w:smartTag>
      <w:r w:rsidRPr="009D45B0">
        <w:rPr>
          <w:sz w:val="20"/>
          <w:szCs w:val="20"/>
        </w:rPr>
        <w:t xml:space="preserve"> stylem dowolnym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3120"/>
        <w:gridCol w:w="1242"/>
        <w:gridCol w:w="459"/>
        <w:gridCol w:w="927"/>
        <w:gridCol w:w="832"/>
      </w:tblGrid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lk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Nazwisko imię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szkoła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tor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czas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miejsce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 xml:space="preserve">Cichocka Oliwia 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Spiczyn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0;33,08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Kłoda Aleksandra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Spiczyn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0;40,47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Pasieczny Joanna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Ludwin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0;46,25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3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Klajda Maja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4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0;46,76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Kościulczyk Paulina 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4 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0;46,86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5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Sobczuk Agata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2 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0;48,35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6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Księżopolska Edyta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2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0;49,41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7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Tarkowska Magda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2 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0;50,25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8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9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Osieleniec Klaudia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2 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0;50,56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9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Szewczak Emila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Spiczyn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0;50,82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10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11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Szaniawska Luiza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4 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0;52,35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11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12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Grzegorczyk Asia 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2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0;52,94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12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13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Dygulska Justyna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4 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0;56,46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13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14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Szostak Agata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Jaszczów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1;04,85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14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15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Konowałek Julia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Jaszców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1;05,25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15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16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Przysiężny Oliwia 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4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1;18,00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16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17</w:t>
            </w:r>
          </w:p>
        </w:tc>
        <w:tc>
          <w:tcPr>
            <w:tcW w:w="312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Panek Laura</w:t>
            </w:r>
          </w:p>
        </w:tc>
        <w:tc>
          <w:tcPr>
            <w:tcW w:w="124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4 </w:t>
            </w:r>
          </w:p>
        </w:tc>
        <w:tc>
          <w:tcPr>
            <w:tcW w:w="459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2;03,62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17</w:t>
            </w:r>
          </w:p>
        </w:tc>
      </w:tr>
    </w:tbl>
    <w:p w:rsidR="00FF0820" w:rsidRDefault="00FF0820" w:rsidP="008554B9">
      <w:pPr>
        <w:rPr>
          <w:sz w:val="20"/>
          <w:szCs w:val="20"/>
        </w:rPr>
      </w:pPr>
      <w:r w:rsidRPr="009D45B0">
        <w:rPr>
          <w:sz w:val="20"/>
          <w:szCs w:val="20"/>
        </w:rPr>
        <w:t xml:space="preserve"> </w:t>
      </w:r>
    </w:p>
    <w:p w:rsidR="00FF0820" w:rsidRPr="009D45B0" w:rsidRDefault="00FF0820" w:rsidP="008554B9">
      <w:pPr>
        <w:rPr>
          <w:sz w:val="20"/>
          <w:szCs w:val="20"/>
        </w:rPr>
      </w:pPr>
      <w:r>
        <w:rPr>
          <w:sz w:val="20"/>
          <w:szCs w:val="20"/>
        </w:rPr>
        <w:t>50m stylem grzbietowym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2977"/>
        <w:gridCol w:w="1133"/>
        <w:gridCol w:w="507"/>
        <w:gridCol w:w="1132"/>
        <w:gridCol w:w="832"/>
      </w:tblGrid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lk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Nazwisko imię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szkoła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tor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czas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miejsce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Wach Karina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Spiczyn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0;46,03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1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Kobus Magdalena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 xml:space="preserve">SP nr 4 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0;54,93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2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Księżopolska Edyta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SP nr 2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0;55,07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6D64">
              <w:rPr>
                <w:b/>
                <w:sz w:val="20"/>
                <w:szCs w:val="20"/>
              </w:rPr>
              <w:t>3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Pogoda Weronika 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2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0;57,28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Michalak Natalia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Spiczyn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0;58,85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5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Lendzion Ela 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 xml:space="preserve">SP nr 2 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0;59,00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6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Olszówka Martyna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Spiczyn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1;10,81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7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Iwańska Anna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Spiczyn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1;12,06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8</w:t>
            </w:r>
          </w:p>
        </w:tc>
      </w:tr>
      <w:tr w:rsidR="00FF0820" w:rsidRPr="00816D64" w:rsidTr="00816D64">
        <w:tc>
          <w:tcPr>
            <w:tcW w:w="5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Matyś Julia</w:t>
            </w:r>
          </w:p>
        </w:tc>
        <w:tc>
          <w:tcPr>
            <w:tcW w:w="1133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4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1;26,10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9</w:t>
            </w:r>
          </w:p>
        </w:tc>
      </w:tr>
    </w:tbl>
    <w:p w:rsidR="00FF0820" w:rsidRPr="009D45B0" w:rsidRDefault="00FF0820" w:rsidP="008554B9">
      <w:pPr>
        <w:rPr>
          <w:sz w:val="20"/>
          <w:szCs w:val="20"/>
        </w:rPr>
      </w:pPr>
      <w:r w:rsidRPr="009D45B0">
        <w:rPr>
          <w:sz w:val="20"/>
          <w:szCs w:val="20"/>
        </w:rPr>
        <w:t>50m stylem klasycznym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2978"/>
        <w:gridCol w:w="1130"/>
        <w:gridCol w:w="507"/>
        <w:gridCol w:w="1132"/>
        <w:gridCol w:w="832"/>
      </w:tblGrid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Lk</w:t>
            </w:r>
          </w:p>
        </w:tc>
        <w:tc>
          <w:tcPr>
            <w:tcW w:w="2978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Nazwisko imię</w:t>
            </w:r>
          </w:p>
        </w:tc>
        <w:tc>
          <w:tcPr>
            <w:tcW w:w="113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szkoła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tor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czas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miejsce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Gołofit Weronika</w:t>
            </w:r>
          </w:p>
        </w:tc>
        <w:tc>
          <w:tcPr>
            <w:tcW w:w="113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nr 2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0;48,84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Brońska Justyna</w:t>
            </w:r>
          </w:p>
        </w:tc>
        <w:tc>
          <w:tcPr>
            <w:tcW w:w="113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Spiczyn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1;08,40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2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Pastuszak Wiktoria</w:t>
            </w:r>
          </w:p>
        </w:tc>
        <w:tc>
          <w:tcPr>
            <w:tcW w:w="113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Spiczyn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1:09,47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</w:tr>
      <w:tr w:rsidR="00FF0820" w:rsidRPr="00816D64" w:rsidTr="00816D64">
        <w:tc>
          <w:tcPr>
            <w:tcW w:w="5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Kłoda Marina</w:t>
            </w:r>
          </w:p>
        </w:tc>
        <w:tc>
          <w:tcPr>
            <w:tcW w:w="1130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SP Spiczyn</w:t>
            </w:r>
          </w:p>
        </w:tc>
        <w:tc>
          <w:tcPr>
            <w:tcW w:w="507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1;33,41</w:t>
            </w:r>
          </w:p>
        </w:tc>
        <w:tc>
          <w:tcPr>
            <w:tcW w:w="832" w:type="dxa"/>
          </w:tcPr>
          <w:p w:rsidR="00FF0820" w:rsidRPr="00816D64" w:rsidRDefault="00FF0820" w:rsidP="00816D64">
            <w:pPr>
              <w:spacing w:after="0" w:line="240" w:lineRule="auto"/>
              <w:rPr>
                <w:sz w:val="20"/>
                <w:szCs w:val="20"/>
              </w:rPr>
            </w:pPr>
            <w:r w:rsidRPr="00816D64">
              <w:rPr>
                <w:sz w:val="20"/>
                <w:szCs w:val="20"/>
              </w:rPr>
              <w:t>4</w:t>
            </w:r>
          </w:p>
        </w:tc>
      </w:tr>
    </w:tbl>
    <w:p w:rsidR="00FF0820" w:rsidRDefault="00FF0820" w:rsidP="008554B9">
      <w:pPr>
        <w:jc w:val="center"/>
        <w:rPr>
          <w:b/>
          <w:szCs w:val="24"/>
        </w:rPr>
      </w:pPr>
    </w:p>
    <w:p w:rsidR="00FF0820" w:rsidRPr="00A67005" w:rsidRDefault="00FF0820" w:rsidP="008554B9">
      <w:pPr>
        <w:jc w:val="center"/>
        <w:rPr>
          <w:b/>
          <w:szCs w:val="24"/>
        </w:rPr>
      </w:pPr>
      <w:r w:rsidRPr="00A67005">
        <w:rPr>
          <w:b/>
          <w:szCs w:val="24"/>
        </w:rPr>
        <w:t>Zawody powiatowe w pływaniu sztafety ,indywidualne 26.11.2015</w:t>
      </w:r>
    </w:p>
    <w:p w:rsidR="00FF0820" w:rsidRPr="009D45B0" w:rsidRDefault="00FF0820" w:rsidP="008554B9">
      <w:pPr>
        <w:rPr>
          <w:sz w:val="20"/>
          <w:szCs w:val="20"/>
        </w:rPr>
      </w:pPr>
    </w:p>
    <w:p w:rsidR="00FF0820" w:rsidRDefault="00FF0820" w:rsidP="008554B9">
      <w:pPr>
        <w:rPr>
          <w:sz w:val="20"/>
          <w:szCs w:val="20"/>
        </w:rPr>
      </w:pPr>
      <w:r>
        <w:rPr>
          <w:sz w:val="20"/>
          <w:szCs w:val="20"/>
        </w:rPr>
        <w:t xml:space="preserve">Łącznie w zawodach powiatowych wzięło udział 46 uczniów ze szkół podstawowych </w:t>
      </w:r>
    </w:p>
    <w:p w:rsidR="00FF0820" w:rsidRDefault="00FF0820" w:rsidP="008554B9">
      <w:pPr>
        <w:rPr>
          <w:sz w:val="20"/>
          <w:szCs w:val="20"/>
        </w:rPr>
      </w:pPr>
      <w:r>
        <w:rPr>
          <w:sz w:val="20"/>
          <w:szCs w:val="20"/>
        </w:rPr>
        <w:t>Zawodnicy i zawodniczki z pierwszych trzech miejsc  zostali nagrodzeni dyplomami.</w:t>
      </w:r>
    </w:p>
    <w:p w:rsidR="00FF0820" w:rsidRDefault="00FF0820" w:rsidP="008554B9">
      <w:pPr>
        <w:rPr>
          <w:sz w:val="20"/>
          <w:szCs w:val="20"/>
        </w:rPr>
      </w:pPr>
      <w:r>
        <w:rPr>
          <w:sz w:val="20"/>
          <w:szCs w:val="20"/>
        </w:rPr>
        <w:t xml:space="preserve">Zawody prowadzili sędziowie </w:t>
      </w:r>
      <w:r w:rsidRPr="00870406">
        <w:rPr>
          <w:sz w:val="20"/>
          <w:szCs w:val="20"/>
        </w:rPr>
        <w:t xml:space="preserve"> </w:t>
      </w:r>
      <w:r>
        <w:rPr>
          <w:sz w:val="20"/>
          <w:szCs w:val="20"/>
        </w:rPr>
        <w:t>-torowi,  Waldemar Czarski, Grzegorz Sajnaj, Jacek Łucjan, Marcin Skrzypczak sędzia startowy -Wojciech Dziadko , sekretariat zawodów Agnieszka Kwiecińska, sędzia główny i protokolant Mirosław Tarkowski.</w:t>
      </w:r>
    </w:p>
    <w:p w:rsidR="00FF0820" w:rsidRPr="009D45B0" w:rsidRDefault="00FF0820" w:rsidP="006F0335">
      <w:pPr>
        <w:tabs>
          <w:tab w:val="left" w:pos="5529"/>
        </w:tabs>
        <w:rPr>
          <w:sz w:val="20"/>
          <w:szCs w:val="20"/>
        </w:rPr>
      </w:pPr>
      <w:r>
        <w:rPr>
          <w:sz w:val="20"/>
          <w:szCs w:val="20"/>
        </w:rPr>
        <w:t>Powiatowy Szkolny Związek Sportowy w Łęcznej serdecznie dziękuje za udział w zawodach wszystkim zawodniczkom i zawodnikom i życzy sukcesów na kolejnym etapie zwodów Szkoły Podstawowe w Świdniku 02.12.2015 oraz Gimnazjum w Chełmie 03.12.2015.</w:t>
      </w:r>
    </w:p>
    <w:p w:rsidR="00FF0820" w:rsidRPr="009D45B0" w:rsidRDefault="00FF0820">
      <w:pPr>
        <w:rPr>
          <w:sz w:val="20"/>
          <w:szCs w:val="20"/>
        </w:rPr>
      </w:pPr>
    </w:p>
    <w:sectPr w:rsidR="00FF0820" w:rsidRPr="009D45B0" w:rsidSect="00724CE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5AB"/>
    <w:rsid w:val="00005050"/>
    <w:rsid w:val="000950CF"/>
    <w:rsid w:val="001D39DA"/>
    <w:rsid w:val="00212893"/>
    <w:rsid w:val="00231A1E"/>
    <w:rsid w:val="002466AF"/>
    <w:rsid w:val="00295CA7"/>
    <w:rsid w:val="002D2082"/>
    <w:rsid w:val="00340134"/>
    <w:rsid w:val="00383625"/>
    <w:rsid w:val="00470026"/>
    <w:rsid w:val="0051640C"/>
    <w:rsid w:val="0052561E"/>
    <w:rsid w:val="005819F4"/>
    <w:rsid w:val="005C11D9"/>
    <w:rsid w:val="006E76E1"/>
    <w:rsid w:val="006F0335"/>
    <w:rsid w:val="007007E6"/>
    <w:rsid w:val="00711058"/>
    <w:rsid w:val="00724CE8"/>
    <w:rsid w:val="00816D64"/>
    <w:rsid w:val="00843C91"/>
    <w:rsid w:val="008554B9"/>
    <w:rsid w:val="00870406"/>
    <w:rsid w:val="008E6448"/>
    <w:rsid w:val="00963D93"/>
    <w:rsid w:val="009A6E65"/>
    <w:rsid w:val="009D45B0"/>
    <w:rsid w:val="009D4D0D"/>
    <w:rsid w:val="009E5C06"/>
    <w:rsid w:val="00A44A66"/>
    <w:rsid w:val="00A67005"/>
    <w:rsid w:val="00BD5BD6"/>
    <w:rsid w:val="00BE11D7"/>
    <w:rsid w:val="00C935AB"/>
    <w:rsid w:val="00CD44D5"/>
    <w:rsid w:val="00D46A11"/>
    <w:rsid w:val="00E570B1"/>
    <w:rsid w:val="00E74C39"/>
    <w:rsid w:val="00EC3F2F"/>
    <w:rsid w:val="00ED02CD"/>
    <w:rsid w:val="00F3247A"/>
    <w:rsid w:val="00FA07DE"/>
    <w:rsid w:val="00FA774B"/>
    <w:rsid w:val="00FD2C82"/>
    <w:rsid w:val="00F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1E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35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491</Words>
  <Characters>2952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 z zawodów powiatowych w</dc:title>
  <dc:subject/>
  <dc:creator>admin</dc:creator>
  <cp:keywords/>
  <dc:description/>
  <cp:lastModifiedBy>GERBER</cp:lastModifiedBy>
  <cp:revision>2</cp:revision>
  <cp:lastPrinted>2015-11-30T18:20:00Z</cp:lastPrinted>
  <dcterms:created xsi:type="dcterms:W3CDTF">2015-12-14T19:27:00Z</dcterms:created>
  <dcterms:modified xsi:type="dcterms:W3CDTF">2015-12-14T19:27:00Z</dcterms:modified>
</cp:coreProperties>
</file>