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92" w:rsidRPr="001F24A7" w:rsidRDefault="00697992" w:rsidP="005B5532">
      <w:pPr>
        <w:spacing w:after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Informacja dla rodziców Szkoły Podstawowej w Spiczynie</w:t>
      </w:r>
    </w:p>
    <w:p w:rsidR="00697992" w:rsidRPr="001F24A7" w:rsidRDefault="00697992" w:rsidP="005B5532">
      <w:pPr>
        <w:spacing w:after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WAKACJE – 201</w:t>
      </w:r>
      <w:r>
        <w:rPr>
          <w:rFonts w:ascii="Bookman Old Style" w:hAnsi="Bookman Old Style" w:cs="Bookman Old Style"/>
          <w:b/>
          <w:bCs/>
          <w:sz w:val="24"/>
          <w:szCs w:val="24"/>
        </w:rPr>
        <w:t>7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Stowarzyszenie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TUPTUSIE</w:t>
      </w:r>
    </w:p>
    <w:p w:rsidR="00697992" w:rsidRPr="001F24A7" w:rsidRDefault="00697992" w:rsidP="005B5532">
      <w:pPr>
        <w:spacing w:after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przy Szkole Podstawowej w Spiczynie</w:t>
      </w:r>
    </w:p>
    <w:p w:rsidR="00697992" w:rsidRPr="001F24A7" w:rsidRDefault="00697992" w:rsidP="005B5532">
      <w:pPr>
        <w:spacing w:after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niño con gafas de sol" style="position:absolute;left:0;text-align:left;margin-left:-27pt;margin-top:14.4pt;width:495pt;height:180pt;z-index:-251658240" wrapcoords="-33 0 -33 21510 21600 21510 21600 0 -33 0">
            <v:imagedata r:id="rId4" r:href="rId5"/>
            <w10:wrap type="tight"/>
          </v:shape>
        </w:pic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„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Mazury </w:t>
      </w:r>
      <w:smartTag w:uri="urn:schemas-microsoft-com:office:smarttags" w:element="metricconverter">
        <w:smartTagPr>
          <w:attr w:name="ProductID" w:val="2017 ”"/>
        </w:smartTagPr>
        <w:r>
          <w:rPr>
            <w:rFonts w:ascii="Bookman Old Style" w:hAnsi="Bookman Old Style" w:cs="Bookman Old Style"/>
            <w:b/>
            <w:bCs/>
            <w:sz w:val="24"/>
            <w:szCs w:val="24"/>
          </w:rPr>
          <w:t xml:space="preserve">2017 </w:t>
        </w:r>
        <w:r w:rsidRPr="001F24A7">
          <w:rPr>
            <w:rFonts w:ascii="Bookman Old Style" w:hAnsi="Bookman Old Style" w:cs="Bookman Old Style"/>
            <w:b/>
            <w:bCs/>
            <w:sz w:val="24"/>
            <w:szCs w:val="24"/>
          </w:rPr>
          <w:t>”</w:t>
        </w:r>
      </w:smartTag>
    </w:p>
    <w:p w:rsidR="00697992" w:rsidRDefault="00697992" w:rsidP="005B5532">
      <w:pPr>
        <w:spacing w:after="0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697992" w:rsidRDefault="00697992" w:rsidP="005B5532">
      <w:pPr>
        <w:spacing w:after="0"/>
        <w:rPr>
          <w:rFonts w:ascii="Bookman Old Style" w:hAnsi="Bookman Old Style" w:cs="Bookman Old Style"/>
          <w:b/>
          <w:bCs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Termin</w:t>
      </w:r>
      <w:r w:rsidRPr="001F24A7">
        <w:rPr>
          <w:rFonts w:ascii="Bookman Old Style" w:hAnsi="Bookman Old Style" w:cs="Bookman Old Style"/>
          <w:sz w:val="24"/>
          <w:szCs w:val="24"/>
        </w:rPr>
        <w:t xml:space="preserve"> – </w:t>
      </w:r>
      <w:r>
        <w:rPr>
          <w:rFonts w:ascii="Bookman Old Style" w:hAnsi="Bookman Old Style" w:cs="Bookman Old Style"/>
          <w:b/>
          <w:bCs/>
          <w:sz w:val="24"/>
          <w:szCs w:val="24"/>
        </w:rPr>
        <w:t>20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.07.201</w:t>
      </w:r>
      <w:r>
        <w:rPr>
          <w:rFonts w:ascii="Bookman Old Style" w:hAnsi="Bookman Old Style" w:cs="Bookman Old Style"/>
          <w:b/>
          <w:bCs/>
          <w:sz w:val="24"/>
          <w:szCs w:val="24"/>
        </w:rPr>
        <w:t>7 r.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b/>
          <w:bCs/>
          <w:sz w:val="24"/>
          <w:szCs w:val="24"/>
        </w:rPr>
        <w:t>29.07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.201</w:t>
      </w:r>
      <w:r>
        <w:rPr>
          <w:rFonts w:ascii="Bookman Old Style" w:hAnsi="Bookman Old Style" w:cs="Bookman Old Style"/>
          <w:b/>
          <w:bCs/>
          <w:sz w:val="24"/>
          <w:szCs w:val="24"/>
        </w:rPr>
        <w:t>7 r.</w:t>
      </w:r>
    </w:p>
    <w:p w:rsidR="00697992" w:rsidRPr="001F24A7" w:rsidRDefault="00697992" w:rsidP="005B5532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Liczba – 10 dni </w:t>
      </w:r>
    </w:p>
    <w:p w:rsidR="00697992" w:rsidRDefault="00697992" w:rsidP="005B5532">
      <w:pPr>
        <w:spacing w:after="0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697992" w:rsidRPr="005F5164" w:rsidRDefault="00697992" w:rsidP="005B5532">
      <w:pPr>
        <w:spacing w:after="0"/>
        <w:rPr>
          <w:rFonts w:ascii="Bookman Old Style" w:hAnsi="Bookman Old Style" w:cs="Bookman Old Style"/>
          <w:color w:val="FF0000"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Miejsce</w:t>
      </w:r>
      <w:r w:rsidRPr="001F24A7"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Pr="008F1372">
        <w:rPr>
          <w:rStyle w:val="Strong"/>
          <w:rFonts w:ascii="Bookman Old Style" w:hAnsi="Bookman Old Style" w:cs="Bookman Old Style"/>
          <w:sz w:val="24"/>
          <w:szCs w:val="24"/>
        </w:rPr>
        <w:t>Szkolne Schronisko Młodzieżowe nr 2</w:t>
      </w:r>
      <w:r>
        <w:rPr>
          <w:rStyle w:val="Strong"/>
          <w:rFonts w:ascii="Bookman Old Style" w:hAnsi="Bookman Old Style" w:cs="Bookman Old Style"/>
          <w:sz w:val="24"/>
          <w:szCs w:val="24"/>
        </w:rPr>
        <w:t xml:space="preserve"> w Giżycku</w:t>
      </w:r>
      <w:r w:rsidRPr="008F1372">
        <w:rPr>
          <w:rFonts w:ascii="Bookman Old Style" w:hAnsi="Bookman Old Style" w:cs="Bookman Old Style"/>
          <w:sz w:val="24"/>
          <w:szCs w:val="24"/>
        </w:rPr>
        <w:t xml:space="preserve"> 11-500 Giżycko, ul. Traugutta 2</w:t>
      </w:r>
      <w:r>
        <w:rPr>
          <w:rFonts w:ascii="Bookman Old Style" w:hAnsi="Bookman Old Style" w:cs="Bookman Old Style"/>
          <w:sz w:val="24"/>
          <w:szCs w:val="24"/>
        </w:rPr>
        <w:t xml:space="preserve"> (termin 20-24.07.2017 r.), </w:t>
      </w:r>
      <w:r w:rsidRPr="008F1372">
        <w:rPr>
          <w:rFonts w:ascii="Bookman Old Style" w:hAnsi="Bookman Old Style" w:cs="Bookman Old Style"/>
          <w:b/>
          <w:bCs/>
          <w:sz w:val="24"/>
          <w:szCs w:val="24"/>
        </w:rPr>
        <w:t>Szkolne Schronisko Młodzieżowe Ruciane-Nida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Pr="008F1372">
        <w:rPr>
          <w:rFonts w:ascii="Bookman Old Style" w:hAnsi="Bookman Old Style" w:cs="Bookman Old Style"/>
          <w:sz w:val="24"/>
          <w:szCs w:val="24"/>
        </w:rPr>
        <w:t>ul. Polna 2B, 12-220 Ruciane-Nida</w:t>
      </w:r>
      <w:r>
        <w:rPr>
          <w:rFonts w:ascii="Bookman Old Style" w:hAnsi="Bookman Old Style" w:cs="Bookman Old Style"/>
          <w:sz w:val="24"/>
          <w:szCs w:val="24"/>
        </w:rPr>
        <w:t xml:space="preserve"> (termin 24-29.07.2017 r.)</w:t>
      </w:r>
    </w:p>
    <w:p w:rsidR="00697992" w:rsidRPr="00B64726" w:rsidRDefault="00697992" w:rsidP="005B5532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Liczba miejsc </w:t>
      </w:r>
      <w:r w:rsidRPr="001F24A7">
        <w:rPr>
          <w:rFonts w:ascii="Bookman Old Style" w:hAnsi="Bookman Old Style" w:cs="Bookman Old Style"/>
          <w:sz w:val="24"/>
          <w:szCs w:val="24"/>
        </w:rPr>
        <w:t xml:space="preserve">– 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4</w:t>
      </w:r>
      <w:r>
        <w:rPr>
          <w:rFonts w:ascii="Bookman Old Style" w:hAnsi="Bookman Old Style" w:cs="Bookman Old Style"/>
          <w:b/>
          <w:bCs/>
          <w:sz w:val="24"/>
          <w:szCs w:val="24"/>
        </w:rPr>
        <w:t>5</w:t>
      </w:r>
      <w:r w:rsidRPr="001F24A7">
        <w:rPr>
          <w:rFonts w:ascii="Bookman Old Style" w:hAnsi="Bookman Old Style" w:cs="Bookman Old Style"/>
          <w:sz w:val="24"/>
          <w:szCs w:val="24"/>
        </w:rPr>
        <w:t xml:space="preserve"> – 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 xml:space="preserve">klasy od II </w:t>
      </w:r>
      <w:r>
        <w:rPr>
          <w:rFonts w:ascii="Bookman Old Style" w:hAnsi="Bookman Old Style" w:cs="Bookman Old Style"/>
          <w:b/>
          <w:bCs/>
          <w:sz w:val="24"/>
          <w:szCs w:val="24"/>
        </w:rPr>
        <w:t>–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 xml:space="preserve"> VI</w:t>
      </w:r>
    </w:p>
    <w:p w:rsidR="00697992" w:rsidRPr="005C6F5C" w:rsidRDefault="00697992" w:rsidP="005B5532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1F24A7">
        <w:rPr>
          <w:rFonts w:ascii="Bookman Old Style" w:hAnsi="Bookman Old Style" w:cs="Bookman Old Style"/>
          <w:sz w:val="24"/>
          <w:szCs w:val="24"/>
        </w:rPr>
        <w:t xml:space="preserve">Cena – </w:t>
      </w:r>
      <w:r>
        <w:rPr>
          <w:rFonts w:ascii="Bookman Old Style" w:hAnsi="Bookman Old Style" w:cs="Bookman Old Style"/>
          <w:b/>
          <w:bCs/>
          <w:sz w:val="24"/>
          <w:szCs w:val="24"/>
        </w:rPr>
        <w:t>720,00</w:t>
      </w:r>
      <w:r w:rsidRPr="005C6F5C">
        <w:rPr>
          <w:rFonts w:ascii="Bookman Old Style" w:hAnsi="Bookman Old Style" w:cs="Bookman Old Style"/>
          <w:b/>
          <w:bCs/>
          <w:sz w:val="24"/>
          <w:szCs w:val="24"/>
        </w:rPr>
        <w:t xml:space="preserve"> zł</w:t>
      </w:r>
      <w:r w:rsidRPr="001F24A7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</w:t>
      </w:r>
    </w:p>
    <w:p w:rsidR="00697992" w:rsidRPr="001F24A7" w:rsidRDefault="00697992" w:rsidP="005B5532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1F24A7">
        <w:rPr>
          <w:rFonts w:ascii="Bookman Old Style" w:hAnsi="Bookman Old Style" w:cs="Bookman Old Style"/>
          <w:sz w:val="24"/>
          <w:szCs w:val="24"/>
        </w:rPr>
        <w:t xml:space="preserve">W cenie ; </w:t>
      </w:r>
      <w:r>
        <w:rPr>
          <w:rFonts w:ascii="Bookman Old Style" w:hAnsi="Bookman Old Style" w:cs="Bookman Old Style"/>
          <w:sz w:val="24"/>
          <w:szCs w:val="24"/>
        </w:rPr>
        <w:t>p</w:t>
      </w:r>
      <w:r w:rsidRPr="001F24A7">
        <w:rPr>
          <w:rFonts w:ascii="Bookman Old Style" w:hAnsi="Bookman Old Style" w:cs="Bookman Old Style"/>
          <w:sz w:val="24"/>
          <w:szCs w:val="24"/>
        </w:rPr>
        <w:t>rzejazd, noclegi,</w:t>
      </w:r>
      <w:r>
        <w:rPr>
          <w:rFonts w:ascii="Bookman Old Style" w:hAnsi="Bookman Old Style" w:cs="Bookman Old Style"/>
          <w:sz w:val="24"/>
          <w:szCs w:val="24"/>
        </w:rPr>
        <w:t xml:space="preserve"> pełne</w:t>
      </w:r>
      <w:r w:rsidRPr="001F24A7">
        <w:rPr>
          <w:rFonts w:ascii="Bookman Old Style" w:hAnsi="Bookman Old Style" w:cs="Bookman Old Style"/>
          <w:sz w:val="24"/>
          <w:szCs w:val="24"/>
        </w:rPr>
        <w:t xml:space="preserve"> wyżywienie, realizacja programu, opieka, dodatkowe ubezpieczenie.</w:t>
      </w:r>
    </w:p>
    <w:p w:rsidR="00697992" w:rsidRDefault="00697992" w:rsidP="005B5532">
      <w:pPr>
        <w:spacing w:after="0"/>
        <w:rPr>
          <w:rFonts w:ascii="Bookman Old Style" w:hAnsi="Bookman Old Style" w:cs="Bookman Old Style"/>
          <w:b/>
          <w:bCs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PROGRAM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;</w:t>
      </w:r>
    </w:p>
    <w:p w:rsidR="00697992" w:rsidRDefault="00697992" w:rsidP="00C62832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5F5164">
        <w:rPr>
          <w:rFonts w:ascii="Bookman Old Style" w:hAnsi="Bookman Old Style" w:cs="Bookman Old Style"/>
          <w:color w:val="FF0000"/>
          <w:sz w:val="24"/>
          <w:szCs w:val="24"/>
        </w:rPr>
        <w:t xml:space="preserve">- </w:t>
      </w:r>
      <w:r w:rsidRPr="005F5164">
        <w:rPr>
          <w:rFonts w:ascii="Bookman Old Style" w:hAnsi="Bookman Old Style" w:cs="Bookman Old Style"/>
          <w:sz w:val="24"/>
          <w:szCs w:val="24"/>
        </w:rPr>
        <w:t>Korzystanie z atrakcji miejscowości tj. kąpiele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Pr="005F5164">
        <w:rPr>
          <w:rFonts w:ascii="Bookman Old Style" w:hAnsi="Bookman Old Style" w:cs="Bookman Old Style"/>
          <w:sz w:val="24"/>
          <w:szCs w:val="24"/>
        </w:rPr>
        <w:t>słoneczne</w:t>
      </w:r>
      <w:r>
        <w:rPr>
          <w:rFonts w:ascii="Bookman Old Style" w:hAnsi="Bookman Old Style" w:cs="Bookman Old Style"/>
          <w:sz w:val="24"/>
          <w:szCs w:val="24"/>
        </w:rPr>
        <w:t xml:space="preserve"> i</w:t>
      </w:r>
      <w:r w:rsidRPr="005F5164">
        <w:rPr>
          <w:rFonts w:ascii="Bookman Old Style" w:hAnsi="Bookman Old Style" w:cs="Bookman Old Style"/>
          <w:sz w:val="24"/>
          <w:szCs w:val="24"/>
        </w:rPr>
        <w:t xml:space="preserve"> wodne w jeziorze, korzystanie z obiektów sportowych, wycieczki piesze po okolicy.</w:t>
      </w:r>
    </w:p>
    <w:p w:rsidR="00697992" w:rsidRPr="005F5164" w:rsidRDefault="00697992" w:rsidP="00C62832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zwiedzanie Giżycka ( Zamek krzyżacki, Twierdza Boyen, most obrotowy </w:t>
      </w:r>
    </w:p>
    <w:p w:rsidR="00697992" w:rsidRDefault="00697992" w:rsidP="00C62832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5F5164">
        <w:rPr>
          <w:rFonts w:ascii="Bookman Old Style" w:hAnsi="Bookman Old Style" w:cs="Bookman Old Style"/>
          <w:color w:val="FF0000"/>
          <w:sz w:val="24"/>
          <w:szCs w:val="24"/>
        </w:rPr>
        <w:t xml:space="preserve">- </w:t>
      </w:r>
      <w:r w:rsidRPr="00F40585">
        <w:rPr>
          <w:rFonts w:ascii="Bookman Old Style" w:hAnsi="Bookman Old Style" w:cs="Bookman Old Style"/>
          <w:sz w:val="24"/>
          <w:szCs w:val="24"/>
        </w:rPr>
        <w:t>wycieczka do</w:t>
      </w:r>
      <w:r>
        <w:rPr>
          <w:rFonts w:ascii="Bookman Old Style" w:hAnsi="Bookman Old Style" w:cs="Bookman Old Style"/>
          <w:sz w:val="24"/>
          <w:szCs w:val="24"/>
        </w:rPr>
        <w:t xml:space="preserve"> Pozezdrza i Mamerek ( Polowe kwatery wojskowe z czasów II wojny światowej)</w:t>
      </w:r>
    </w:p>
    <w:p w:rsidR="00697992" w:rsidRPr="00F40585" w:rsidRDefault="00697992" w:rsidP="00C62832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</w:t>
      </w:r>
      <w:r w:rsidRPr="00F40585">
        <w:rPr>
          <w:rFonts w:ascii="Bookman Old Style" w:hAnsi="Bookman Old Style" w:cs="Bookman Old Style"/>
          <w:sz w:val="24"/>
          <w:szCs w:val="24"/>
        </w:rPr>
        <w:t>wycieczka</w:t>
      </w:r>
      <w:r>
        <w:rPr>
          <w:rFonts w:ascii="Bookman Old Style" w:hAnsi="Bookman Old Style" w:cs="Bookman Old Style"/>
          <w:sz w:val="24"/>
          <w:szCs w:val="24"/>
        </w:rPr>
        <w:t xml:space="preserve"> do miejscowości Okrągłe  „ Mazurskie Safari”</w:t>
      </w:r>
    </w:p>
    <w:p w:rsidR="00697992" w:rsidRPr="00F40585" w:rsidRDefault="00697992" w:rsidP="00C62832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 wycieczki do Mrągowa ( miasteczko westernowe)</w:t>
      </w:r>
      <w:r w:rsidRPr="00F40585">
        <w:rPr>
          <w:rFonts w:ascii="Bookman Old Style" w:hAnsi="Bookman Old Style" w:cs="Bookman Old Style"/>
          <w:sz w:val="24"/>
          <w:szCs w:val="24"/>
        </w:rPr>
        <w:t xml:space="preserve">  Mikołajek</w:t>
      </w:r>
      <w:r>
        <w:rPr>
          <w:rFonts w:ascii="Bookman Old Style" w:hAnsi="Bookman Old Style" w:cs="Bookman Old Style"/>
          <w:sz w:val="24"/>
          <w:szCs w:val="24"/>
        </w:rPr>
        <w:t xml:space="preserve"> ( Park wodny Tropikalna)</w:t>
      </w:r>
    </w:p>
    <w:p w:rsidR="00697992" w:rsidRPr="00F40585" w:rsidRDefault="00697992" w:rsidP="00C62832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F40585">
        <w:rPr>
          <w:rFonts w:ascii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sz w:val="24"/>
          <w:szCs w:val="24"/>
        </w:rPr>
        <w:t>rejs statkiem</w:t>
      </w:r>
    </w:p>
    <w:p w:rsidR="00697992" w:rsidRPr="00BC415A" w:rsidRDefault="00697992" w:rsidP="00C62832">
      <w:pPr>
        <w:jc w:val="both"/>
        <w:rPr>
          <w:rFonts w:ascii="Bookman Old Style" w:hAnsi="Bookman Old Style" w:cs="Bookman Old Style"/>
          <w:color w:val="FF0000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Szczegółowy program w terminie do 30.05.2017 r.</w:t>
      </w:r>
    </w:p>
    <w:p w:rsidR="00697992" w:rsidRDefault="00697992" w:rsidP="005B5532">
      <w:pPr>
        <w:spacing w:after="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UWAGI</w:t>
      </w:r>
    </w:p>
    <w:p w:rsidR="00697992" w:rsidRPr="00C45FE7" w:rsidRDefault="00697992" w:rsidP="005B5532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C45FE7">
        <w:rPr>
          <w:rFonts w:ascii="Bookman Old Style" w:hAnsi="Bookman Old Style" w:cs="Bookman Old Style"/>
          <w:sz w:val="24"/>
          <w:szCs w:val="24"/>
        </w:rPr>
        <w:t>W przypadku uzyskania dofinansowania Wojewody Lubelskiego ze środków konkursowych  na organizowanie  wypoczynku letniego 201</w:t>
      </w:r>
      <w:r>
        <w:rPr>
          <w:rFonts w:ascii="Bookman Old Style" w:hAnsi="Bookman Old Style" w:cs="Bookman Old Style"/>
          <w:sz w:val="24"/>
          <w:szCs w:val="24"/>
        </w:rPr>
        <w:t>7</w:t>
      </w:r>
      <w:r w:rsidRPr="00C45FE7">
        <w:rPr>
          <w:rFonts w:ascii="Bookman Old Style" w:hAnsi="Bookman Old Style" w:cs="Bookman Old Style"/>
          <w:sz w:val="24"/>
          <w:szCs w:val="24"/>
        </w:rPr>
        <w:t xml:space="preserve"> cena będzie proporcjonalnie niższa.  </w:t>
      </w:r>
    </w:p>
    <w:p w:rsidR="00697992" w:rsidRDefault="00697992" w:rsidP="005B5532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1F24A7">
        <w:rPr>
          <w:rFonts w:ascii="Bookman Old Style" w:hAnsi="Bookman Old Style" w:cs="Bookman Old Style"/>
          <w:sz w:val="24"/>
          <w:szCs w:val="24"/>
        </w:rPr>
        <w:t>Możliwe przyjęcie dofinansowania z zakładu pracy rodziców.</w:t>
      </w:r>
    </w:p>
    <w:p w:rsidR="00697992" w:rsidRPr="00000BEE" w:rsidRDefault="00697992" w:rsidP="005B5532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Ze względu na konieczność dokonania wpłaty zaliczki osoby zainteresowane proszone są o zadeklarowanie uczestnictwa i wpłaty zaliczki w wysokości </w:t>
      </w:r>
      <w:r w:rsidRPr="00C45FE7">
        <w:rPr>
          <w:rFonts w:ascii="Bookman Old Style" w:hAnsi="Bookman Old Style" w:cs="Bookman Old Style"/>
          <w:b/>
          <w:bCs/>
          <w:sz w:val="24"/>
          <w:szCs w:val="24"/>
        </w:rPr>
        <w:t>100 zł  w terminie do 3</w:t>
      </w:r>
      <w:r>
        <w:rPr>
          <w:rFonts w:ascii="Bookman Old Style" w:hAnsi="Bookman Old Style" w:cs="Bookman Old Style"/>
          <w:b/>
          <w:bCs/>
          <w:sz w:val="24"/>
          <w:szCs w:val="24"/>
        </w:rPr>
        <w:t>0.04</w:t>
      </w:r>
      <w:r w:rsidRPr="00C45FE7">
        <w:rPr>
          <w:rFonts w:ascii="Bookman Old Style" w:hAnsi="Bookman Old Style" w:cs="Bookman Old Style"/>
          <w:b/>
          <w:bCs/>
          <w:sz w:val="24"/>
          <w:szCs w:val="24"/>
        </w:rPr>
        <w:t>.201</w:t>
      </w:r>
      <w:r>
        <w:rPr>
          <w:rFonts w:ascii="Bookman Old Style" w:hAnsi="Bookman Old Style" w:cs="Bookman Old Style"/>
          <w:b/>
          <w:bCs/>
          <w:sz w:val="24"/>
          <w:szCs w:val="24"/>
        </w:rPr>
        <w:t>7</w:t>
      </w:r>
      <w:r w:rsidRPr="00C45FE7">
        <w:rPr>
          <w:rFonts w:ascii="Bookman Old Style" w:hAnsi="Bookman Old Style" w:cs="Bookman Old Style"/>
          <w:b/>
          <w:bCs/>
          <w:sz w:val="24"/>
          <w:szCs w:val="24"/>
        </w:rPr>
        <w:t xml:space="preserve"> r.</w:t>
      </w:r>
    </w:p>
    <w:sectPr w:rsidR="00697992" w:rsidRPr="00000BEE" w:rsidSect="00945912">
      <w:pgSz w:w="11906" w:h="16838"/>
      <w:pgMar w:top="719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532"/>
    <w:rsid w:val="00000BEE"/>
    <w:rsid w:val="000045E5"/>
    <w:rsid w:val="00043164"/>
    <w:rsid w:val="000A073B"/>
    <w:rsid w:val="000B3871"/>
    <w:rsid w:val="000D4050"/>
    <w:rsid w:val="00112D15"/>
    <w:rsid w:val="00164A47"/>
    <w:rsid w:val="001C39C5"/>
    <w:rsid w:val="001E16A2"/>
    <w:rsid w:val="001F24A7"/>
    <w:rsid w:val="001F3DE0"/>
    <w:rsid w:val="00220374"/>
    <w:rsid w:val="00270624"/>
    <w:rsid w:val="002F2AD2"/>
    <w:rsid w:val="00310D88"/>
    <w:rsid w:val="0037231F"/>
    <w:rsid w:val="003B22F3"/>
    <w:rsid w:val="003C0619"/>
    <w:rsid w:val="003C3D0A"/>
    <w:rsid w:val="003D439E"/>
    <w:rsid w:val="00421EA3"/>
    <w:rsid w:val="00433D82"/>
    <w:rsid w:val="00491B0E"/>
    <w:rsid w:val="004C5F04"/>
    <w:rsid w:val="004D11A1"/>
    <w:rsid w:val="004D7E74"/>
    <w:rsid w:val="00520697"/>
    <w:rsid w:val="00595EDF"/>
    <w:rsid w:val="005B151D"/>
    <w:rsid w:val="005B5532"/>
    <w:rsid w:val="005C0F66"/>
    <w:rsid w:val="005C6F5C"/>
    <w:rsid w:val="005F5164"/>
    <w:rsid w:val="006533F2"/>
    <w:rsid w:val="00697992"/>
    <w:rsid w:val="006A1A28"/>
    <w:rsid w:val="00711D8B"/>
    <w:rsid w:val="007334AB"/>
    <w:rsid w:val="007748DA"/>
    <w:rsid w:val="007B5105"/>
    <w:rsid w:val="007B6461"/>
    <w:rsid w:val="00830701"/>
    <w:rsid w:val="00867591"/>
    <w:rsid w:val="00872909"/>
    <w:rsid w:val="008B48E3"/>
    <w:rsid w:val="008F1372"/>
    <w:rsid w:val="0090386B"/>
    <w:rsid w:val="0092567C"/>
    <w:rsid w:val="00945912"/>
    <w:rsid w:val="00986D36"/>
    <w:rsid w:val="00A01013"/>
    <w:rsid w:val="00A16E20"/>
    <w:rsid w:val="00A428B5"/>
    <w:rsid w:val="00A921BF"/>
    <w:rsid w:val="00AA27DA"/>
    <w:rsid w:val="00AB4086"/>
    <w:rsid w:val="00AE642B"/>
    <w:rsid w:val="00B236B9"/>
    <w:rsid w:val="00B64726"/>
    <w:rsid w:val="00B96306"/>
    <w:rsid w:val="00BC415A"/>
    <w:rsid w:val="00C344C3"/>
    <w:rsid w:val="00C45FE7"/>
    <w:rsid w:val="00C57642"/>
    <w:rsid w:val="00C62832"/>
    <w:rsid w:val="00C749EE"/>
    <w:rsid w:val="00C76186"/>
    <w:rsid w:val="00C82496"/>
    <w:rsid w:val="00CA03F3"/>
    <w:rsid w:val="00D55D6B"/>
    <w:rsid w:val="00D9766A"/>
    <w:rsid w:val="00DB286D"/>
    <w:rsid w:val="00DD4816"/>
    <w:rsid w:val="00E07868"/>
    <w:rsid w:val="00F05950"/>
    <w:rsid w:val="00F40585"/>
    <w:rsid w:val="00F92162"/>
    <w:rsid w:val="00FB57D8"/>
    <w:rsid w:val="00FC5CA9"/>
    <w:rsid w:val="00FD5461"/>
    <w:rsid w:val="00FE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A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5F516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t4.ftcdn.net/jpg/00/86/08/99/240_F_86089952_g5xWFptmuZJ4PbFG8Qa7ya8bUtvKpWBL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216</Words>
  <Characters>1297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rodziców Szkoły Podstawowej w Spiczynie</dc:title>
  <dc:subject/>
  <dc:creator>Laptop</dc:creator>
  <cp:keywords/>
  <dc:description/>
  <cp:lastModifiedBy>EDY</cp:lastModifiedBy>
  <cp:revision>2</cp:revision>
  <cp:lastPrinted>2015-05-06T11:18:00Z</cp:lastPrinted>
  <dcterms:created xsi:type="dcterms:W3CDTF">2017-02-20T10:39:00Z</dcterms:created>
  <dcterms:modified xsi:type="dcterms:W3CDTF">2017-02-20T10:39:00Z</dcterms:modified>
</cp:coreProperties>
</file>