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B1" w:rsidRPr="001F24A7" w:rsidRDefault="006F76B1" w:rsidP="007C4395">
      <w:pPr>
        <w:spacing w:after="0"/>
        <w:ind w:right="-1084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Znalezione obrazy dla zapytania wakacje góry pieniny tatry" style="position:absolute;left:0;text-align:left;margin-left:-63pt;margin-top:-18pt;width:387pt;height:271.55pt;z-index:-251658240" wrapcoords="-36 0 -36 21549 21600 21549 21600 0 -36 0">
            <v:imagedata r:id="rId4" r:href="rId5"/>
            <w10:wrap type="tight"/>
          </v:shape>
        </w:pic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Informacja dla rodziców Szkoły Podstawowej w Spiczynie</w:t>
      </w:r>
    </w:p>
    <w:p w:rsidR="006F76B1" w:rsidRPr="001F24A7" w:rsidRDefault="006F76B1" w:rsidP="005B5532">
      <w:pPr>
        <w:spacing w:after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WAKACJE – 201</w:t>
      </w:r>
      <w:r>
        <w:rPr>
          <w:rFonts w:ascii="Bookman Old Style" w:hAnsi="Bookman Old Style" w:cs="Bookman Old Style"/>
          <w:b/>
          <w:bCs/>
          <w:sz w:val="24"/>
          <w:szCs w:val="24"/>
        </w:rPr>
        <w:t>9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Stowarzyszenie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TUPTUSIE</w:t>
      </w:r>
    </w:p>
    <w:p w:rsidR="006F76B1" w:rsidRPr="001F24A7" w:rsidRDefault="006F76B1" w:rsidP="005B5532">
      <w:pPr>
        <w:spacing w:after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 xml:space="preserve">przy Szkole Podstawowej </w:t>
      </w:r>
      <w:r>
        <w:rPr>
          <w:rFonts w:ascii="Bookman Old Style" w:hAnsi="Bookman Old Style" w:cs="Bookman Old Style"/>
          <w:b/>
          <w:bCs/>
          <w:sz w:val="24"/>
          <w:szCs w:val="24"/>
        </w:rPr>
        <w:br/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w Spiczynie</w:t>
      </w:r>
    </w:p>
    <w:p w:rsidR="006F76B1" w:rsidRPr="001F24A7" w:rsidRDefault="006F76B1" w:rsidP="005B5532">
      <w:pPr>
        <w:spacing w:after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„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Tatry-Pieniny </w:t>
      </w:r>
      <w:smartTag w:uri="urn:schemas-microsoft-com:office:smarttags" w:element="metricconverter">
        <w:smartTagPr>
          <w:attr w:name="ProductID" w:val="2019”"/>
        </w:smartTagPr>
        <w:r>
          <w:rPr>
            <w:rFonts w:ascii="Bookman Old Style" w:hAnsi="Bookman Old Style" w:cs="Bookman Old Style"/>
            <w:b/>
            <w:bCs/>
            <w:sz w:val="24"/>
            <w:szCs w:val="24"/>
          </w:rPr>
          <w:t>2019</w:t>
        </w:r>
        <w:r w:rsidRPr="001F24A7">
          <w:rPr>
            <w:rFonts w:ascii="Bookman Old Style" w:hAnsi="Bookman Old Style" w:cs="Bookman Old Style"/>
            <w:b/>
            <w:bCs/>
            <w:sz w:val="24"/>
            <w:szCs w:val="24"/>
          </w:rPr>
          <w:t>”</w:t>
        </w:r>
      </w:smartTag>
    </w:p>
    <w:p w:rsidR="006F76B1" w:rsidRDefault="006F76B1" w:rsidP="005B5532">
      <w:pPr>
        <w:spacing w:after="0"/>
        <w:rPr>
          <w:rFonts w:ascii="Bookman Old Style" w:hAnsi="Bookman Old Style" w:cs="Bookman Old Style"/>
          <w:b/>
          <w:bCs/>
          <w:sz w:val="24"/>
          <w:szCs w:val="24"/>
        </w:rPr>
      </w:pP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Termin</w:t>
      </w:r>
      <w:r w:rsidRPr="001F24A7">
        <w:rPr>
          <w:rFonts w:ascii="Bookman Old Style" w:hAnsi="Bookman Old Style" w:cs="Bookman Old Style"/>
          <w:sz w:val="24"/>
          <w:szCs w:val="24"/>
        </w:rPr>
        <w:t xml:space="preserve"> – </w:t>
      </w:r>
      <w:r>
        <w:rPr>
          <w:rFonts w:ascii="Bookman Old Style" w:hAnsi="Bookman Old Style" w:cs="Bookman Old Style"/>
          <w:b/>
          <w:bCs/>
          <w:sz w:val="24"/>
          <w:szCs w:val="24"/>
        </w:rPr>
        <w:t>15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.07.201</w:t>
      </w:r>
      <w:r>
        <w:rPr>
          <w:rFonts w:ascii="Bookman Old Style" w:hAnsi="Bookman Old Style" w:cs="Bookman Old Style"/>
          <w:b/>
          <w:bCs/>
          <w:sz w:val="24"/>
          <w:szCs w:val="24"/>
        </w:rPr>
        <w:t>9 r.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b/>
          <w:bCs/>
          <w:sz w:val="24"/>
          <w:szCs w:val="24"/>
        </w:rPr>
        <w:t>22.07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.201</w:t>
      </w:r>
      <w:r>
        <w:rPr>
          <w:rFonts w:ascii="Bookman Old Style" w:hAnsi="Bookman Old Style" w:cs="Bookman Old Style"/>
          <w:b/>
          <w:bCs/>
          <w:sz w:val="24"/>
          <w:szCs w:val="24"/>
        </w:rPr>
        <w:t>9 r.</w:t>
      </w:r>
    </w:p>
    <w:p w:rsidR="006F76B1" w:rsidRPr="001F24A7" w:rsidRDefault="006F76B1" w:rsidP="005B5532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Liczba dni – 8 </w:t>
      </w:r>
    </w:p>
    <w:p w:rsidR="006F76B1" w:rsidRDefault="006F76B1" w:rsidP="005B5532">
      <w:pPr>
        <w:spacing w:after="0"/>
        <w:rPr>
          <w:rStyle w:val="Strong"/>
          <w:rFonts w:ascii="Bookman Old Style" w:hAnsi="Bookman Old Style" w:cs="Bookman Old Style"/>
          <w:sz w:val="24"/>
          <w:szCs w:val="24"/>
        </w:rPr>
      </w:pP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Miejsce</w:t>
      </w:r>
      <w:r w:rsidRPr="001F24A7"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Pr="00CB7EEA">
        <w:rPr>
          <w:rStyle w:val="Strong"/>
          <w:rFonts w:ascii="Bookman Old Style" w:hAnsi="Bookman Old Style" w:cs="Bookman Old Style"/>
          <w:sz w:val="24"/>
          <w:szCs w:val="24"/>
        </w:rPr>
        <w:t>Ośrodek Wypoczynkowy Czesława Ząb 55b 34-521 Ząb</w:t>
      </w:r>
    </w:p>
    <w:p w:rsidR="006F76B1" w:rsidRPr="00CB7EEA" w:rsidRDefault="006F76B1" w:rsidP="005B5532">
      <w:pPr>
        <w:spacing w:after="0"/>
        <w:rPr>
          <w:rStyle w:val="Strong"/>
          <w:rFonts w:ascii="Bookman Old Style" w:hAnsi="Bookman Old Style" w:cs="Bookman Old Style"/>
          <w:sz w:val="24"/>
          <w:szCs w:val="24"/>
        </w:rPr>
      </w:pPr>
      <w:r w:rsidRPr="00CB7EEA">
        <w:rPr>
          <w:rStyle w:val="Strong"/>
          <w:rFonts w:ascii="Bookman Old Style" w:hAnsi="Bookman Old Style" w:cs="Bookman Old Style"/>
          <w:sz w:val="24"/>
          <w:szCs w:val="24"/>
        </w:rPr>
        <w:t xml:space="preserve"> tel. 18 20-71-558 </w:t>
      </w:r>
    </w:p>
    <w:p w:rsidR="006F76B1" w:rsidRPr="00B64726" w:rsidRDefault="006F76B1" w:rsidP="005B5532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Liczba miejsc </w:t>
      </w:r>
      <w:r w:rsidRPr="001F24A7">
        <w:rPr>
          <w:rFonts w:ascii="Bookman Old Style" w:hAnsi="Bookman Old Style" w:cs="Bookman Old Style"/>
          <w:sz w:val="24"/>
          <w:szCs w:val="24"/>
        </w:rPr>
        <w:t xml:space="preserve">– 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4</w:t>
      </w:r>
      <w:r>
        <w:rPr>
          <w:rFonts w:ascii="Bookman Old Style" w:hAnsi="Bookman Old Style" w:cs="Bookman Old Style"/>
          <w:b/>
          <w:bCs/>
          <w:sz w:val="24"/>
          <w:szCs w:val="24"/>
        </w:rPr>
        <w:t>0</w:t>
      </w:r>
      <w:r w:rsidRPr="001F24A7">
        <w:rPr>
          <w:rFonts w:ascii="Bookman Old Style" w:hAnsi="Bookman Old Style" w:cs="Bookman Old Style"/>
          <w:sz w:val="24"/>
          <w:szCs w:val="24"/>
        </w:rPr>
        <w:t xml:space="preserve"> – 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 xml:space="preserve">klasy od II </w:t>
      </w:r>
      <w:r>
        <w:rPr>
          <w:rFonts w:ascii="Bookman Old Style" w:hAnsi="Bookman Old Style" w:cs="Bookman Old Style"/>
          <w:b/>
          <w:bCs/>
          <w:sz w:val="24"/>
          <w:szCs w:val="24"/>
        </w:rPr>
        <w:t>–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 xml:space="preserve"> VI</w:t>
      </w:r>
      <w:r>
        <w:rPr>
          <w:rFonts w:ascii="Bookman Old Style" w:hAnsi="Bookman Old Style" w:cs="Bookman Old Style"/>
          <w:b/>
          <w:bCs/>
          <w:sz w:val="24"/>
          <w:szCs w:val="24"/>
        </w:rPr>
        <w:t>II</w:t>
      </w:r>
    </w:p>
    <w:p w:rsidR="006F76B1" w:rsidRPr="005C6F5C" w:rsidRDefault="006F76B1" w:rsidP="005B5532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1F24A7">
        <w:rPr>
          <w:rFonts w:ascii="Bookman Old Style" w:hAnsi="Bookman Old Style" w:cs="Bookman Old Style"/>
          <w:sz w:val="24"/>
          <w:szCs w:val="24"/>
        </w:rPr>
        <w:t xml:space="preserve">Cena – </w:t>
      </w:r>
      <w:r>
        <w:rPr>
          <w:rFonts w:ascii="Bookman Old Style" w:hAnsi="Bookman Old Style" w:cs="Bookman Old Style"/>
          <w:b/>
          <w:bCs/>
          <w:sz w:val="24"/>
          <w:szCs w:val="24"/>
        </w:rPr>
        <w:t>950,00</w:t>
      </w:r>
      <w:r w:rsidRPr="005C6F5C">
        <w:rPr>
          <w:rFonts w:ascii="Bookman Old Style" w:hAnsi="Bookman Old Style" w:cs="Bookman Old Style"/>
          <w:b/>
          <w:bCs/>
          <w:sz w:val="24"/>
          <w:szCs w:val="24"/>
        </w:rPr>
        <w:t xml:space="preserve"> zł</w:t>
      </w:r>
      <w:r w:rsidRPr="001F24A7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</w:t>
      </w:r>
    </w:p>
    <w:p w:rsidR="006F76B1" w:rsidRPr="001F24A7" w:rsidRDefault="006F76B1" w:rsidP="005B5532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1F24A7">
        <w:rPr>
          <w:rFonts w:ascii="Bookman Old Style" w:hAnsi="Bookman Old Style" w:cs="Bookman Old Style"/>
          <w:sz w:val="24"/>
          <w:szCs w:val="24"/>
        </w:rPr>
        <w:t xml:space="preserve">W cenie ; </w:t>
      </w:r>
      <w:r>
        <w:rPr>
          <w:rFonts w:ascii="Bookman Old Style" w:hAnsi="Bookman Old Style" w:cs="Bookman Old Style"/>
          <w:sz w:val="24"/>
          <w:szCs w:val="24"/>
        </w:rPr>
        <w:t>p</w:t>
      </w:r>
      <w:r w:rsidRPr="001F24A7">
        <w:rPr>
          <w:rFonts w:ascii="Bookman Old Style" w:hAnsi="Bookman Old Style" w:cs="Bookman Old Style"/>
          <w:sz w:val="24"/>
          <w:szCs w:val="24"/>
        </w:rPr>
        <w:t>rzejazd, noclegi,</w:t>
      </w:r>
      <w:r>
        <w:rPr>
          <w:rFonts w:ascii="Bookman Old Style" w:hAnsi="Bookman Old Style" w:cs="Bookman Old Style"/>
          <w:sz w:val="24"/>
          <w:szCs w:val="24"/>
        </w:rPr>
        <w:t xml:space="preserve"> pełne</w:t>
      </w:r>
      <w:r w:rsidRPr="001F24A7">
        <w:rPr>
          <w:rFonts w:ascii="Bookman Old Style" w:hAnsi="Bookman Old Style" w:cs="Bookman Old Style"/>
          <w:sz w:val="24"/>
          <w:szCs w:val="24"/>
        </w:rPr>
        <w:t xml:space="preserve"> wyżywienie, realizacja programu, opieka, dodatkowe ubezpieczenie</w:t>
      </w:r>
      <w:r>
        <w:rPr>
          <w:rFonts w:ascii="Bookman Old Style" w:hAnsi="Bookman Old Style" w:cs="Bookman Old Style"/>
          <w:sz w:val="24"/>
          <w:szCs w:val="24"/>
        </w:rPr>
        <w:t xml:space="preserve"> NNW</w:t>
      </w:r>
      <w:r w:rsidRPr="001F24A7">
        <w:rPr>
          <w:rFonts w:ascii="Bookman Old Style" w:hAnsi="Bookman Old Style" w:cs="Bookman Old Style"/>
          <w:sz w:val="24"/>
          <w:szCs w:val="24"/>
        </w:rPr>
        <w:t>.</w:t>
      </w:r>
    </w:p>
    <w:p w:rsidR="006F76B1" w:rsidRDefault="006F76B1" w:rsidP="005B5532">
      <w:pPr>
        <w:spacing w:after="0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RAMOWE ZAŁOŻENIA 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PROGRAM</w:t>
      </w:r>
      <w:r>
        <w:rPr>
          <w:rFonts w:ascii="Bookman Old Style" w:hAnsi="Bookman Old Style" w:cs="Bookman Old Style"/>
          <w:b/>
          <w:bCs/>
          <w:sz w:val="24"/>
          <w:szCs w:val="24"/>
        </w:rPr>
        <w:t>OWE ;</w:t>
      </w:r>
    </w:p>
    <w:p w:rsidR="006F76B1" w:rsidRDefault="006F76B1" w:rsidP="007C4395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 w:rsidRPr="005F5164">
        <w:rPr>
          <w:rFonts w:ascii="Bookman Old Style" w:hAnsi="Bookman Old Style" w:cs="Bookman Old Style"/>
          <w:color w:val="FF0000"/>
          <w:sz w:val="24"/>
          <w:szCs w:val="24"/>
        </w:rPr>
        <w:t xml:space="preserve">- </w:t>
      </w:r>
      <w:r w:rsidRPr="005F5164">
        <w:rPr>
          <w:rFonts w:ascii="Bookman Old Style" w:hAnsi="Bookman Old Style" w:cs="Bookman Old Style"/>
          <w:sz w:val="24"/>
          <w:szCs w:val="24"/>
        </w:rPr>
        <w:t>Korzyst</w:t>
      </w:r>
      <w:r>
        <w:rPr>
          <w:rFonts w:ascii="Bookman Old Style" w:hAnsi="Bookman Old Style" w:cs="Bookman Old Style"/>
          <w:sz w:val="24"/>
          <w:szCs w:val="24"/>
        </w:rPr>
        <w:t>anie z atrakcji miejscowości,</w:t>
      </w:r>
      <w:r w:rsidRPr="005F5164">
        <w:rPr>
          <w:rFonts w:ascii="Bookman Old Style" w:hAnsi="Bookman Old Style" w:cs="Bookman Old Style"/>
          <w:sz w:val="24"/>
          <w:szCs w:val="24"/>
        </w:rPr>
        <w:t xml:space="preserve"> kąpiele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Pr="005F5164">
        <w:rPr>
          <w:rFonts w:ascii="Bookman Old Style" w:hAnsi="Bookman Old Style" w:cs="Bookman Old Style"/>
          <w:sz w:val="24"/>
          <w:szCs w:val="24"/>
        </w:rPr>
        <w:t>słoneczne</w:t>
      </w:r>
      <w:r>
        <w:rPr>
          <w:rFonts w:ascii="Bookman Old Style" w:hAnsi="Bookman Old Style" w:cs="Bookman Old Style"/>
          <w:sz w:val="24"/>
          <w:szCs w:val="24"/>
        </w:rPr>
        <w:t xml:space="preserve"> i</w:t>
      </w:r>
      <w:r w:rsidRPr="005F5164">
        <w:rPr>
          <w:rFonts w:ascii="Bookman Old Style" w:hAnsi="Bookman Old Style" w:cs="Bookman Old Style"/>
          <w:sz w:val="24"/>
          <w:szCs w:val="24"/>
        </w:rPr>
        <w:t xml:space="preserve"> wodne w </w:t>
      </w:r>
      <w:r>
        <w:rPr>
          <w:rFonts w:ascii="Bookman Old Style" w:hAnsi="Bookman Old Style" w:cs="Bookman Old Style"/>
          <w:sz w:val="24"/>
          <w:szCs w:val="24"/>
        </w:rPr>
        <w:t>basenie przy ośrodku</w:t>
      </w:r>
      <w:r w:rsidRPr="005F5164">
        <w:rPr>
          <w:rFonts w:ascii="Bookman Old Style" w:hAnsi="Bookman Old Style" w:cs="Bookman Old Style"/>
          <w:sz w:val="24"/>
          <w:szCs w:val="24"/>
        </w:rPr>
        <w:t>, korzystanie z obiektów sportowych, wycieczki piesze po okolicy</w:t>
      </w:r>
      <w:r>
        <w:rPr>
          <w:rFonts w:ascii="Bookman Old Style" w:hAnsi="Bookman Old Style" w:cs="Bookman Old Style"/>
          <w:sz w:val="24"/>
          <w:szCs w:val="24"/>
        </w:rPr>
        <w:t>, Gubałówka</w:t>
      </w:r>
      <w:r w:rsidRPr="005F5164">
        <w:rPr>
          <w:rFonts w:ascii="Bookman Old Style" w:hAnsi="Bookman Old Style" w:cs="Bookman Old Style"/>
          <w:sz w:val="24"/>
          <w:szCs w:val="24"/>
        </w:rPr>
        <w:t>.</w:t>
      </w:r>
    </w:p>
    <w:p w:rsidR="006F76B1" w:rsidRDefault="006F76B1" w:rsidP="007C4395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 Park rozrywki Energylandia w Zatorze ( 5-6 godzinny pobyt)</w:t>
      </w:r>
    </w:p>
    <w:p w:rsidR="006F76B1" w:rsidRPr="00CB7EEA" w:rsidRDefault="006F76B1" w:rsidP="007C439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CB7EEA">
        <w:rPr>
          <w:rFonts w:ascii="Times New Roman" w:hAnsi="Times New Roman" w:cs="Times New Roman"/>
          <w:sz w:val="24"/>
          <w:szCs w:val="24"/>
        </w:rPr>
        <w:fldChar w:fldCharType="begin"/>
      </w:r>
      <w:r w:rsidRPr="00CB7EEA">
        <w:rPr>
          <w:rFonts w:ascii="Times New Roman" w:hAnsi="Times New Roman" w:cs="Times New Roman"/>
          <w:sz w:val="24"/>
          <w:szCs w:val="24"/>
        </w:rPr>
        <w:instrText xml:space="preserve"> HYPERLINK "https://www.google.com/url?sa=t&amp;rct=j&amp;q=&amp;esrc=s&amp;source=web&amp;cd=1&amp;cad=rja&amp;uact=8&amp;ved=2ahUKEwj1hfXJot_gAhVIJZoKHctfAlUQFjAAegQIAxAD&amp;url=https%3A%2F%2Fenergylandia.pl%2F&amp;usg=AOvVaw29_Oqs_Ni7I-MyU1JWa4eR" </w:instrText>
      </w:r>
      <w:r w:rsidRPr="007C4395">
        <w:rPr>
          <w:rFonts w:ascii="Times New Roman" w:hAnsi="Times New Roman" w:cs="Times New Roman"/>
          <w:sz w:val="24"/>
          <w:szCs w:val="24"/>
        </w:rPr>
      </w:r>
      <w:r w:rsidRPr="00CB7EEA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6F76B1" w:rsidRDefault="006F76B1" w:rsidP="007C4395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 w:rsidRPr="00CB7EEA">
        <w:rPr>
          <w:rFonts w:ascii="Times New Roman" w:hAnsi="Times New Roman" w:cs="Times New Roman"/>
          <w:sz w:val="24"/>
          <w:szCs w:val="24"/>
        </w:rPr>
        <w:fldChar w:fldCharType="end"/>
      </w:r>
      <w:r w:rsidRPr="005F5164">
        <w:rPr>
          <w:rFonts w:ascii="Bookman Old Style" w:hAnsi="Bookman Old Style" w:cs="Bookman Old Style"/>
          <w:color w:val="FF0000"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sz w:val="24"/>
          <w:szCs w:val="24"/>
        </w:rPr>
        <w:t>Spływ Dunajcem, zwiedzanie Szczawnicy, Jaworki – Wąwóz Homole</w:t>
      </w:r>
    </w:p>
    <w:p w:rsidR="006F76B1" w:rsidRPr="00F40585" w:rsidRDefault="006F76B1" w:rsidP="007C4395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 Wjazd/zjazd kolejką linową na Kasprowy Wierch, zwiedzanie Zakopanego, Wielka Krokiew</w:t>
      </w:r>
    </w:p>
    <w:p w:rsidR="006F76B1" w:rsidRDefault="006F76B1" w:rsidP="007C4395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 wycieczki Dolina Kościeliska, Jaskinia Mroźna</w:t>
      </w:r>
    </w:p>
    <w:p w:rsidR="006F76B1" w:rsidRDefault="006F76B1" w:rsidP="007C4395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 Termy Chochołowskie 3 godziny</w:t>
      </w:r>
    </w:p>
    <w:p w:rsidR="006F76B1" w:rsidRDefault="006F76B1" w:rsidP="007C4395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 wycieczki nad Morskie Oko</w:t>
      </w:r>
      <w:bookmarkStart w:id="0" w:name="_GoBack"/>
      <w:bookmarkEnd w:id="0"/>
    </w:p>
    <w:p w:rsidR="006F76B1" w:rsidRPr="00F40585" w:rsidRDefault="006F76B1" w:rsidP="007C4395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Wszystkie wycieczki z uprawnionym przewodnikiem tatrzańskim</w:t>
      </w:r>
    </w:p>
    <w:p w:rsidR="006F76B1" w:rsidRDefault="006F76B1" w:rsidP="007C4395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Szczegółowy program w terminie do 30.05.2019 r.</w:t>
      </w:r>
    </w:p>
    <w:p w:rsidR="006F76B1" w:rsidRDefault="006F76B1" w:rsidP="005B5532">
      <w:pPr>
        <w:spacing w:after="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>UWAGI</w:t>
      </w:r>
    </w:p>
    <w:p w:rsidR="006F76B1" w:rsidRPr="00C45FE7" w:rsidRDefault="006F76B1" w:rsidP="005B5532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 w:rsidRPr="00C45FE7">
        <w:rPr>
          <w:rFonts w:ascii="Bookman Old Style" w:hAnsi="Bookman Old Style" w:cs="Bookman Old Style"/>
          <w:sz w:val="24"/>
          <w:szCs w:val="24"/>
        </w:rPr>
        <w:t>W przypadku uzyskania dofinansowania Wojewody Lubelskiego ze środków konkursowych  na organizowanie  wypoczynku letniego</w:t>
      </w:r>
      <w:r>
        <w:rPr>
          <w:rFonts w:ascii="Bookman Old Style" w:hAnsi="Bookman Old Style" w:cs="Bookman Old Style"/>
          <w:sz w:val="24"/>
          <w:szCs w:val="24"/>
        </w:rPr>
        <w:t xml:space="preserve"> w</w:t>
      </w:r>
      <w:r w:rsidRPr="00C45FE7">
        <w:rPr>
          <w:rFonts w:ascii="Bookman Old Style" w:hAnsi="Bookman Old Style" w:cs="Bookman Old Style"/>
          <w:sz w:val="24"/>
          <w:szCs w:val="24"/>
        </w:rPr>
        <w:t xml:space="preserve"> 201</w:t>
      </w:r>
      <w:r>
        <w:rPr>
          <w:rFonts w:ascii="Bookman Old Style" w:hAnsi="Bookman Old Style" w:cs="Bookman Old Style"/>
          <w:sz w:val="24"/>
          <w:szCs w:val="24"/>
        </w:rPr>
        <w:t>9 r.,</w:t>
      </w:r>
      <w:r w:rsidRPr="00C45FE7">
        <w:rPr>
          <w:rFonts w:ascii="Bookman Old Style" w:hAnsi="Bookman Old Style" w:cs="Bookman Old Style"/>
          <w:sz w:val="24"/>
          <w:szCs w:val="24"/>
        </w:rPr>
        <w:t xml:space="preserve"> cena</w:t>
      </w:r>
      <w:r>
        <w:rPr>
          <w:rFonts w:ascii="Bookman Old Style" w:hAnsi="Bookman Old Style" w:cs="Bookman Old Style"/>
          <w:sz w:val="24"/>
          <w:szCs w:val="24"/>
        </w:rPr>
        <w:t xml:space="preserve"> może ulec</w:t>
      </w:r>
      <w:r w:rsidRPr="00C45FE7">
        <w:rPr>
          <w:rFonts w:ascii="Bookman Old Style" w:hAnsi="Bookman Old Style" w:cs="Bookman Old Style"/>
          <w:sz w:val="24"/>
          <w:szCs w:val="24"/>
        </w:rPr>
        <w:t xml:space="preserve"> proporcjonalnie </w:t>
      </w:r>
      <w:r>
        <w:rPr>
          <w:rFonts w:ascii="Bookman Old Style" w:hAnsi="Bookman Old Style" w:cs="Bookman Old Style"/>
          <w:sz w:val="24"/>
          <w:szCs w:val="24"/>
        </w:rPr>
        <w:t>obniżeniu</w:t>
      </w:r>
      <w:r w:rsidRPr="00C45FE7">
        <w:rPr>
          <w:rFonts w:ascii="Bookman Old Style" w:hAnsi="Bookman Old Style" w:cs="Bookman Old Style"/>
          <w:sz w:val="24"/>
          <w:szCs w:val="24"/>
        </w:rPr>
        <w:t xml:space="preserve">.  </w:t>
      </w:r>
    </w:p>
    <w:p w:rsidR="006F76B1" w:rsidRDefault="006F76B1" w:rsidP="005B5532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 w:rsidRPr="001F24A7">
        <w:rPr>
          <w:rFonts w:ascii="Bookman Old Style" w:hAnsi="Bookman Old Style" w:cs="Bookman Old Style"/>
          <w:sz w:val="24"/>
          <w:szCs w:val="24"/>
        </w:rPr>
        <w:t>Możliwe przyjęcie dofinansowania z zakładu pracy rodziców.</w:t>
      </w:r>
    </w:p>
    <w:p w:rsidR="006F76B1" w:rsidRDefault="006F76B1" w:rsidP="005B5532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Ze względu na konieczność dokonania wpłaty zaliczki osoby zainteresowane proszone są o zadeklarowanie uczestnictwa i wpłaty zaliczki w wysokości :</w:t>
      </w:r>
    </w:p>
    <w:p w:rsidR="006F76B1" w:rsidRDefault="006F76B1" w:rsidP="005B5532">
      <w:pPr>
        <w:spacing w:after="0"/>
        <w:jc w:val="both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  <w:r w:rsidRPr="00D74179">
        <w:rPr>
          <w:rFonts w:ascii="Bookman Old Style" w:hAnsi="Bookman Old Style" w:cs="Bookman Old Style"/>
          <w:b/>
          <w:bCs/>
          <w:sz w:val="28"/>
          <w:szCs w:val="28"/>
          <w:u w:val="single"/>
        </w:rPr>
        <w:t>100 zł  w terminie do 15.03.2019 r.</w:t>
      </w:r>
    </w:p>
    <w:p w:rsidR="006F76B1" w:rsidRPr="00D74179" w:rsidRDefault="006F76B1" w:rsidP="005B5532">
      <w:pPr>
        <w:spacing w:after="0"/>
        <w:jc w:val="both"/>
        <w:rPr>
          <w:rFonts w:ascii="Bookman Old Style" w:hAnsi="Bookman Old Style" w:cs="Bookman Old Style"/>
          <w:sz w:val="28"/>
          <w:szCs w:val="28"/>
          <w:u w:val="single"/>
        </w:rPr>
      </w:pPr>
    </w:p>
    <w:p w:rsidR="006F76B1" w:rsidRPr="00FE375F" w:rsidRDefault="006F76B1" w:rsidP="005B5532">
      <w:pPr>
        <w:spacing w:after="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 xml:space="preserve">Dodatkowych  informacji udziela – Waldemar Czarski osobiście w </w:t>
      </w:r>
      <w:r>
        <w:rPr>
          <w:rFonts w:ascii="Bookman Old Style" w:hAnsi="Bookman Old Style" w:cs="Bookman Old Style"/>
          <w:b/>
          <w:bCs/>
          <w:sz w:val="24"/>
          <w:szCs w:val="24"/>
        </w:rPr>
        <w:t>szkole</w:t>
      </w:r>
      <w:r w:rsidRPr="001F24A7">
        <w:rPr>
          <w:rFonts w:ascii="Bookman Old Style" w:hAnsi="Bookman Old Style" w:cs="Bookman Old Style"/>
          <w:b/>
          <w:bCs/>
          <w:sz w:val="24"/>
          <w:szCs w:val="24"/>
        </w:rPr>
        <w:t xml:space="preserve"> lub telefonicznie – 81 7577015 </w:t>
      </w:r>
    </w:p>
    <w:sectPr w:rsidR="006F76B1" w:rsidRPr="00FE375F" w:rsidSect="007C4395">
      <w:pgSz w:w="11906" w:h="16838"/>
      <w:pgMar w:top="180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532"/>
    <w:rsid w:val="000045E5"/>
    <w:rsid w:val="0001312D"/>
    <w:rsid w:val="00043164"/>
    <w:rsid w:val="000A073B"/>
    <w:rsid w:val="000A3E93"/>
    <w:rsid w:val="000B3871"/>
    <w:rsid w:val="000D4050"/>
    <w:rsid w:val="00112D15"/>
    <w:rsid w:val="00164A47"/>
    <w:rsid w:val="001C39C5"/>
    <w:rsid w:val="001E16A2"/>
    <w:rsid w:val="001F0DD2"/>
    <w:rsid w:val="001F24A7"/>
    <w:rsid w:val="001F3DE0"/>
    <w:rsid w:val="00220374"/>
    <w:rsid w:val="00253955"/>
    <w:rsid w:val="00270624"/>
    <w:rsid w:val="002F2AD2"/>
    <w:rsid w:val="00310D88"/>
    <w:rsid w:val="0037231F"/>
    <w:rsid w:val="003B22F3"/>
    <w:rsid w:val="003C0619"/>
    <w:rsid w:val="003C3D0A"/>
    <w:rsid w:val="003D439E"/>
    <w:rsid w:val="00421EA3"/>
    <w:rsid w:val="00433D82"/>
    <w:rsid w:val="00491B0E"/>
    <w:rsid w:val="004C5F04"/>
    <w:rsid w:val="004D11A1"/>
    <w:rsid w:val="004D7E74"/>
    <w:rsid w:val="00520697"/>
    <w:rsid w:val="00595EDF"/>
    <w:rsid w:val="005B151D"/>
    <w:rsid w:val="005B5532"/>
    <w:rsid w:val="005C0F66"/>
    <w:rsid w:val="005C6F5C"/>
    <w:rsid w:val="005F5164"/>
    <w:rsid w:val="006533F2"/>
    <w:rsid w:val="006A1A28"/>
    <w:rsid w:val="006B2368"/>
    <w:rsid w:val="006F76B1"/>
    <w:rsid w:val="00711D8B"/>
    <w:rsid w:val="007334AB"/>
    <w:rsid w:val="007748DA"/>
    <w:rsid w:val="007B5105"/>
    <w:rsid w:val="007B6461"/>
    <w:rsid w:val="007C4395"/>
    <w:rsid w:val="00830701"/>
    <w:rsid w:val="00872909"/>
    <w:rsid w:val="008B48E3"/>
    <w:rsid w:val="008F1372"/>
    <w:rsid w:val="00903229"/>
    <w:rsid w:val="0090386B"/>
    <w:rsid w:val="0092567C"/>
    <w:rsid w:val="00945912"/>
    <w:rsid w:val="00986D36"/>
    <w:rsid w:val="00A01013"/>
    <w:rsid w:val="00A152D3"/>
    <w:rsid w:val="00A16E20"/>
    <w:rsid w:val="00A428B5"/>
    <w:rsid w:val="00AA27DA"/>
    <w:rsid w:val="00AB4086"/>
    <w:rsid w:val="00AE642B"/>
    <w:rsid w:val="00B236B9"/>
    <w:rsid w:val="00B64726"/>
    <w:rsid w:val="00B96306"/>
    <w:rsid w:val="00BC415A"/>
    <w:rsid w:val="00C344C3"/>
    <w:rsid w:val="00C45FE7"/>
    <w:rsid w:val="00C57642"/>
    <w:rsid w:val="00C62832"/>
    <w:rsid w:val="00C749EE"/>
    <w:rsid w:val="00C76186"/>
    <w:rsid w:val="00C82496"/>
    <w:rsid w:val="00CA03F3"/>
    <w:rsid w:val="00CB7EEA"/>
    <w:rsid w:val="00D55D6B"/>
    <w:rsid w:val="00D74179"/>
    <w:rsid w:val="00D9766A"/>
    <w:rsid w:val="00DB286D"/>
    <w:rsid w:val="00DD4816"/>
    <w:rsid w:val="00DD739D"/>
    <w:rsid w:val="00E07868"/>
    <w:rsid w:val="00F05950"/>
    <w:rsid w:val="00F40585"/>
    <w:rsid w:val="00F92162"/>
    <w:rsid w:val="00FB57D8"/>
    <w:rsid w:val="00FC5CA9"/>
    <w:rsid w:val="00FE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A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5F516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static01.helion.com.pl/helion/img/rozne/rozne/Bezdroza/dziennik/tatry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259</Words>
  <Characters>1559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rodziców Szkoły Podstawowej w Spiczynie</dc:title>
  <dc:subject/>
  <dc:creator>Laptop</dc:creator>
  <cp:keywords/>
  <dc:description/>
  <cp:lastModifiedBy>EDY</cp:lastModifiedBy>
  <cp:revision>2</cp:revision>
  <cp:lastPrinted>2015-05-06T11:18:00Z</cp:lastPrinted>
  <dcterms:created xsi:type="dcterms:W3CDTF">2019-03-01T10:42:00Z</dcterms:created>
  <dcterms:modified xsi:type="dcterms:W3CDTF">2019-03-01T10:42:00Z</dcterms:modified>
</cp:coreProperties>
</file>