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F0" w:rsidRDefault="00565BF0" w:rsidP="0098032A">
      <w:pPr>
        <w:spacing w:after="120" w:line="240" w:lineRule="auto"/>
        <w:jc w:val="center"/>
        <w:rPr>
          <w:sz w:val="96"/>
          <w:szCs w:val="96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http://www.topsuplementy.com/wp-content/uploads/2014/03/jab%C5%82ko-ile-ma-kalorii.jpg" style="position:absolute;left:0;text-align:left;margin-left:-5.5pt;margin-top:-36pt;width:194.25pt;height:225pt;z-index:-251658240;visibility:visible" wrapcoords="-83 0 -83 21528 21600 21528 21600 0 -83 0">
            <v:imagedata r:id="rId4" o:title=""/>
            <w10:wrap type="tight"/>
          </v:shape>
        </w:pict>
      </w:r>
      <w:r>
        <w:rPr>
          <w:sz w:val="96"/>
          <w:szCs w:val="96"/>
        </w:rPr>
        <w:t xml:space="preserve">Opłata za obiady  </w:t>
      </w:r>
    </w:p>
    <w:p w:rsidR="00565BF0" w:rsidRPr="001E2796" w:rsidRDefault="00565BF0" w:rsidP="0098032A">
      <w:pPr>
        <w:spacing w:after="120" w:line="240" w:lineRule="auto"/>
        <w:jc w:val="center"/>
        <w:rPr>
          <w:b/>
          <w:bCs/>
          <w:color w:val="FF0000"/>
          <w:sz w:val="96"/>
          <w:szCs w:val="96"/>
        </w:rPr>
      </w:pPr>
      <w:r w:rsidRPr="001E2796">
        <w:rPr>
          <w:b/>
          <w:bCs/>
          <w:color w:val="C00000"/>
          <w:sz w:val="96"/>
          <w:szCs w:val="96"/>
        </w:rPr>
        <w:t>październik</w:t>
      </w:r>
      <w:r w:rsidRPr="001E2796">
        <w:rPr>
          <w:b/>
          <w:bCs/>
          <w:color w:val="FF0000"/>
          <w:sz w:val="96"/>
          <w:szCs w:val="96"/>
        </w:rPr>
        <w:t xml:space="preserve"> </w:t>
      </w:r>
      <w:r w:rsidRPr="000F60F3">
        <w:rPr>
          <w:b/>
          <w:bCs/>
          <w:color w:val="C00000"/>
          <w:sz w:val="96"/>
          <w:szCs w:val="96"/>
        </w:rPr>
        <w:t>2021</w:t>
      </w:r>
    </w:p>
    <w:p w:rsidR="00565BF0" w:rsidRDefault="00565BF0" w:rsidP="0098032A">
      <w:pPr>
        <w:spacing w:after="120" w:line="240" w:lineRule="auto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klasy 0, I, IIA, IIB, IIIB, IV, V, - 66,50</w:t>
      </w:r>
    </w:p>
    <w:p w:rsidR="00565BF0" w:rsidRDefault="00565BF0" w:rsidP="0098032A">
      <w:pPr>
        <w:spacing w:after="120" w:line="240" w:lineRule="auto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klasa IIIA – 45,50</w:t>
      </w:r>
    </w:p>
    <w:p w:rsidR="00565BF0" w:rsidRDefault="00565BF0" w:rsidP="0098032A">
      <w:pPr>
        <w:spacing w:after="120" w:line="240" w:lineRule="auto"/>
        <w:ind w:left="2124" w:firstLine="708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klasa VI – 56,00</w:t>
      </w:r>
    </w:p>
    <w:p w:rsidR="00565BF0" w:rsidRPr="001E2796" w:rsidRDefault="00565BF0" w:rsidP="0098032A">
      <w:pPr>
        <w:spacing w:after="120" w:line="240" w:lineRule="auto"/>
        <w:ind w:left="3540"/>
        <w:rPr>
          <w:b/>
          <w:bCs/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klasy VII, VIII</w:t>
      </w:r>
      <w:r w:rsidRPr="001E2796">
        <w:rPr>
          <w:color w:val="FF0000"/>
          <w:sz w:val="72"/>
          <w:szCs w:val="72"/>
        </w:rPr>
        <w:t>A,</w:t>
      </w:r>
      <w:r>
        <w:rPr>
          <w:color w:val="FF0000"/>
          <w:sz w:val="72"/>
          <w:szCs w:val="72"/>
        </w:rPr>
        <w:t xml:space="preserve"> VIIIB – 42,00</w:t>
      </w:r>
    </w:p>
    <w:p w:rsidR="00565BF0" w:rsidRDefault="00565BF0" w:rsidP="0098032A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Należności przyjmowane są do </w:t>
      </w:r>
      <w:r w:rsidRPr="0098032A">
        <w:rPr>
          <w:color w:val="0000FF"/>
          <w:sz w:val="40"/>
          <w:szCs w:val="40"/>
        </w:rPr>
        <w:t>15 dnia</w:t>
      </w:r>
      <w:r>
        <w:rPr>
          <w:sz w:val="40"/>
          <w:szCs w:val="40"/>
        </w:rPr>
        <w:t xml:space="preserve"> danego miesiąca </w:t>
      </w:r>
    </w:p>
    <w:p w:rsidR="00565BF0" w:rsidRPr="0098032A" w:rsidRDefault="00565BF0" w:rsidP="0098032A">
      <w:pPr>
        <w:spacing w:after="120"/>
        <w:jc w:val="center"/>
        <w:rPr>
          <w:b/>
          <w:bCs/>
          <w:i/>
          <w:iCs/>
          <w:color w:val="0000FF"/>
          <w:sz w:val="44"/>
          <w:szCs w:val="44"/>
          <w:u w:val="single"/>
        </w:rPr>
      </w:pPr>
      <w:r w:rsidRPr="0098032A">
        <w:rPr>
          <w:b/>
          <w:bCs/>
          <w:i/>
          <w:iCs/>
          <w:color w:val="0000FF"/>
          <w:sz w:val="44"/>
          <w:szCs w:val="44"/>
          <w:u w:val="single"/>
        </w:rPr>
        <w:t>Prosimy o terminowe wpłaty i uregulowanie wszelkich zaległości</w:t>
      </w:r>
      <w:r>
        <w:rPr>
          <w:b/>
          <w:bCs/>
          <w:i/>
          <w:iCs/>
          <w:color w:val="0000FF"/>
          <w:sz w:val="44"/>
          <w:szCs w:val="44"/>
          <w:u w:val="single"/>
        </w:rPr>
        <w:t>.</w:t>
      </w:r>
    </w:p>
    <w:p w:rsidR="00565BF0" w:rsidRDefault="00565BF0" w:rsidP="0098032A">
      <w:pPr>
        <w:spacing w:after="120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Rezygnację z obiadów należy potwierdzić pisemnie w sekretariatach szkół. Należności będą naliczane w przypadku braku oświadczenia.</w:t>
      </w:r>
    </w:p>
    <w:p w:rsidR="00565BF0" w:rsidRPr="00401814" w:rsidRDefault="00565BF0" w:rsidP="00401814">
      <w:pPr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Nieobecność ucznia powyżej trzech dni należy zgłaszać telefonicznie lub osobiście do sekretariatu szkoły</w:t>
      </w:r>
      <w:bookmarkStart w:id="0" w:name="_GoBack"/>
      <w:bookmarkEnd w:id="0"/>
      <w:r>
        <w:rPr>
          <w:b/>
          <w:bCs/>
          <w:i/>
          <w:iCs/>
          <w:sz w:val="44"/>
          <w:szCs w:val="44"/>
          <w:u w:val="single"/>
        </w:rPr>
        <w:t xml:space="preserve"> w dniu jej rozpoczęcia.</w:t>
      </w:r>
    </w:p>
    <w:sectPr w:rsidR="00565BF0" w:rsidRPr="00401814" w:rsidSect="00CA620B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20B"/>
    <w:rsid w:val="0004735C"/>
    <w:rsid w:val="00082E45"/>
    <w:rsid w:val="000F60F3"/>
    <w:rsid w:val="001A71B4"/>
    <w:rsid w:val="001E2796"/>
    <w:rsid w:val="00401814"/>
    <w:rsid w:val="004D4093"/>
    <w:rsid w:val="004E74B3"/>
    <w:rsid w:val="0053545F"/>
    <w:rsid w:val="00565BF0"/>
    <w:rsid w:val="005911F6"/>
    <w:rsid w:val="005E3CE3"/>
    <w:rsid w:val="007C5EC0"/>
    <w:rsid w:val="00804528"/>
    <w:rsid w:val="00862109"/>
    <w:rsid w:val="009733D7"/>
    <w:rsid w:val="0098032A"/>
    <w:rsid w:val="00A60BD0"/>
    <w:rsid w:val="00CA620B"/>
    <w:rsid w:val="00E26C78"/>
    <w:rsid w:val="00E458C7"/>
    <w:rsid w:val="00EA4C7D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76</Words>
  <Characters>459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bob</cp:lastModifiedBy>
  <cp:revision>25</cp:revision>
  <cp:lastPrinted>2021-10-06T07:33:00Z</cp:lastPrinted>
  <dcterms:created xsi:type="dcterms:W3CDTF">2019-11-05T06:14:00Z</dcterms:created>
  <dcterms:modified xsi:type="dcterms:W3CDTF">2021-10-06T17:32:00Z</dcterms:modified>
</cp:coreProperties>
</file>